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C6B34" w14:textId="506BADE7" w:rsidR="00FC44F3" w:rsidRPr="00C11AD7" w:rsidRDefault="007B4590" w:rsidP="00DD7FD2">
      <w:pPr>
        <w:pStyle w:val="Nagwek1"/>
        <w:rPr>
          <w:rFonts w:ascii="Arial" w:hAnsi="Arial" w:cs="Arial"/>
        </w:rPr>
      </w:pPr>
      <w:bookmarkStart w:id="0" w:name="_Toc448143885"/>
      <w:r w:rsidRPr="00C11AD7">
        <w:rPr>
          <w:rFonts w:ascii="Arial" w:eastAsia="Calibri" w:hAnsi="Arial" w:cs="Arial"/>
          <w:noProof/>
        </w:rPr>
        <w:drawing>
          <wp:anchor distT="0" distB="0" distL="114300" distR="114300" simplePos="0" relativeHeight="251660288" behindDoc="0" locked="0" layoutInCell="1" allowOverlap="1" wp14:anchorId="68401472" wp14:editId="4DFB455E">
            <wp:simplePos x="0" y="0"/>
            <wp:positionH relativeFrom="column">
              <wp:posOffset>5547360</wp:posOffset>
            </wp:positionH>
            <wp:positionV relativeFrom="paragraph">
              <wp:posOffset>0</wp:posOffset>
            </wp:positionV>
            <wp:extent cx="552450" cy="495300"/>
            <wp:effectExtent l="0" t="0" r="0" b="0"/>
            <wp:wrapTopAndBottom/>
            <wp:docPr id="1" name="Obraz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11AD7">
        <w:rPr>
          <w:rFonts w:ascii="Arial" w:hAnsi="Arial" w:cs="Arial"/>
          <w:noProof/>
        </w:rPr>
        <mc:AlternateContent>
          <mc:Choice Requires="wps">
            <w:drawing>
              <wp:anchor distT="0" distB="180340" distL="114300" distR="114300" simplePos="0" relativeHeight="251662336" behindDoc="0" locked="0" layoutInCell="1" allowOverlap="1" wp14:anchorId="124EFA27" wp14:editId="3E3D47E7">
                <wp:simplePos x="0" y="0"/>
                <wp:positionH relativeFrom="column">
                  <wp:posOffset>-17780</wp:posOffset>
                </wp:positionH>
                <wp:positionV relativeFrom="paragraph">
                  <wp:posOffset>539750</wp:posOffset>
                </wp:positionV>
                <wp:extent cx="6858000" cy="0"/>
                <wp:effectExtent l="0" t="0" r="0" b="0"/>
                <wp:wrapTopAndBottom/>
                <wp:docPr id="1284021792" name="AutoShap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8866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55675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alt="&quot;&quot;" style="position:absolute;margin-left:-1.4pt;margin-top:42.5pt;width:540pt;height:0;flip:x;z-index:251662336;visibility:visible;mso-wrap-style:square;mso-width-percent:0;mso-height-percent:0;mso-wrap-distance-left:9pt;mso-wrap-distance-top:0;mso-wrap-distance-right:9pt;mso-wrap-distance-bottom:14.2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" strokecolor="#086" strokeweight="1pt">
                <v:stroke dashstyle="dash"/>
                <v:shadow color="#868686"/>
                <w10:wrap type="topAndBottom"/>
              </v:shape>
            </w:pict>
          </mc:Fallback>
        </mc:AlternateContent>
      </w:r>
      <w:bookmarkEnd w:id="0"/>
      <w:r w:rsidR="007B24A8" w:rsidRPr="00C11AD7">
        <w:rPr>
          <w:rFonts w:ascii="Arial" w:hAnsi="Arial" w:cs="Arial"/>
        </w:rPr>
        <w:t>OBJAŚNIENIA POJĘĆ UŻYTYCH W DOKUMENCIE DOTYCZĄCYM OPŁAT Z TYTUŁU USŁUG ZWIĄZANYCH Z RACHUNKIEM PŁATNICZYM</w:t>
      </w:r>
    </w:p>
    <w:tbl>
      <w:tblPr>
        <w:tblW w:w="5000" w:type="pct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CellMar>
          <w:left w:w="70" w:type="dxa"/>
          <w:right w:w="70" w:type="dxa"/>
        </w:tblCellMar>
        <w:tblLook w:val="0620" w:firstRow="1" w:lastRow="0" w:firstColumn="0" w:lastColumn="0" w:noHBand="1" w:noVBand="1"/>
        <w:tblCaption w:val="Objaśnienia pojęć użytych w dokumencie dotyczącym opłat z tytułu usług związanych z rachunkiem płatniczym"/>
      </w:tblPr>
      <w:tblGrid>
        <w:gridCol w:w="2401"/>
        <w:gridCol w:w="7217"/>
      </w:tblGrid>
      <w:tr w:rsidR="007445D4" w:rsidRPr="00C11AD7" w14:paraId="10BAFF5D" w14:textId="77777777" w:rsidTr="00692C01">
        <w:trPr>
          <w:tblHeader/>
        </w:trPr>
        <w:tc>
          <w:tcPr>
            <w:tcW w:w="1248" w:type="pct"/>
            <w:shd w:val="clear" w:color="auto" w:fill="D9D9D9"/>
            <w:vAlign w:val="center"/>
          </w:tcPr>
          <w:p w14:paraId="3B8E2155" w14:textId="77777777" w:rsidR="007445D4" w:rsidRPr="00C11AD7" w:rsidRDefault="007445D4" w:rsidP="00DD7FD2">
            <w:pPr>
              <w:pStyle w:val="Nagwektabeli"/>
              <w:rPr>
                <w:rFonts w:ascii="Arial" w:hAnsi="Arial" w:cs="Arial"/>
                <w:sz w:val="24"/>
                <w:szCs w:val="24"/>
              </w:rPr>
            </w:pPr>
            <w:r w:rsidRPr="00C11AD7">
              <w:rPr>
                <w:rFonts w:ascii="Arial" w:hAnsi="Arial" w:cs="Arial"/>
                <w:sz w:val="24"/>
                <w:szCs w:val="24"/>
              </w:rPr>
              <w:t>Rodzaj usług (czynności)</w:t>
            </w:r>
          </w:p>
        </w:tc>
        <w:tc>
          <w:tcPr>
            <w:tcW w:w="3752" w:type="pct"/>
            <w:shd w:val="clear" w:color="auto" w:fill="D9D9D9"/>
            <w:vAlign w:val="center"/>
          </w:tcPr>
          <w:p w14:paraId="56A19AC3" w14:textId="77777777" w:rsidR="007445D4" w:rsidRPr="00C11AD7" w:rsidRDefault="007445D4" w:rsidP="00DD7FD2">
            <w:pPr>
              <w:pStyle w:val="Nagwektabeli"/>
              <w:rPr>
                <w:rFonts w:ascii="Arial" w:hAnsi="Arial" w:cs="Arial"/>
                <w:sz w:val="24"/>
                <w:szCs w:val="24"/>
                <w:lang w:eastAsia="x-none"/>
              </w:rPr>
            </w:pPr>
            <w:r w:rsidRPr="00C11AD7">
              <w:rPr>
                <w:rFonts w:ascii="Arial" w:hAnsi="Arial" w:cs="Arial"/>
                <w:sz w:val="24"/>
                <w:szCs w:val="24"/>
                <w:lang w:eastAsia="x-none"/>
              </w:rPr>
              <w:t>Definicja</w:t>
            </w:r>
          </w:p>
        </w:tc>
      </w:tr>
      <w:tr w:rsidR="007445D4" w:rsidRPr="00C11AD7" w14:paraId="5EBC04C0" w14:textId="77777777" w:rsidTr="009F19E6">
        <w:trPr>
          <w:trHeight w:val="465"/>
        </w:trPr>
        <w:tc>
          <w:tcPr>
            <w:tcW w:w="1248" w:type="pct"/>
            <w:vAlign w:val="center"/>
          </w:tcPr>
          <w:p w14:paraId="70E34210" w14:textId="77777777" w:rsidR="007445D4" w:rsidRPr="00C11AD7" w:rsidRDefault="007445D4" w:rsidP="00C148BC">
            <w:pPr>
              <w:pStyle w:val="Default"/>
              <w:spacing w:line="276" w:lineRule="auto"/>
            </w:pPr>
            <w:r w:rsidRPr="00C11AD7">
              <w:t>Kredyt w rachunku płatniczym</w:t>
            </w:r>
          </w:p>
        </w:tc>
        <w:tc>
          <w:tcPr>
            <w:tcW w:w="3752" w:type="pct"/>
            <w:vAlign w:val="center"/>
          </w:tcPr>
          <w:p w14:paraId="596A5141" w14:textId="35CAE156" w:rsidR="007445D4" w:rsidRPr="00C11AD7" w:rsidRDefault="007445D4" w:rsidP="009F19E6">
            <w:pPr>
              <w:pStyle w:val="Default"/>
              <w:spacing w:line="276" w:lineRule="auto"/>
            </w:pPr>
            <w:r w:rsidRPr="00C11AD7">
              <w:t>Umowa</w:t>
            </w:r>
            <w:r w:rsidR="0066135F" w:rsidRPr="00C11AD7">
              <w:t xml:space="preserve"> </w:t>
            </w:r>
            <w:r w:rsidRPr="00C11AD7">
              <w:t>o kredyt, który kredytodawca udostępnia konsumentowi umożliwiając dysponowanie środkami pieniężnymi</w:t>
            </w:r>
            <w:r w:rsidR="0066135F" w:rsidRPr="00C11AD7">
              <w:t xml:space="preserve"> </w:t>
            </w:r>
            <w:r w:rsidRPr="00C11AD7">
              <w:t>w wysokości</w:t>
            </w:r>
            <w:r w:rsidR="0066135F" w:rsidRPr="00C11AD7">
              <w:t xml:space="preserve"> </w:t>
            </w:r>
            <w:r w:rsidRPr="00C11AD7">
              <w:t>przekraczającej</w:t>
            </w:r>
            <w:r w:rsidR="0066135F" w:rsidRPr="00C11AD7">
              <w:t xml:space="preserve"> </w:t>
            </w:r>
            <w:r w:rsidRPr="00C11AD7">
              <w:t>środki</w:t>
            </w:r>
            <w:r w:rsidR="0066135F" w:rsidRPr="00C11AD7">
              <w:t xml:space="preserve"> </w:t>
            </w:r>
            <w:r w:rsidRPr="00C11AD7">
              <w:t>pieniężne</w:t>
            </w:r>
            <w:r w:rsidR="0066135F" w:rsidRPr="00C11AD7">
              <w:t xml:space="preserve"> </w:t>
            </w:r>
            <w:r w:rsidRPr="00C11AD7">
              <w:t>zgromadzone</w:t>
            </w:r>
            <w:r w:rsidR="0066135F" w:rsidRPr="00C11AD7">
              <w:t xml:space="preserve"> </w:t>
            </w:r>
            <w:r w:rsidRPr="00C11AD7">
              <w:t>na rachunku oszczędnościowo - rozliczeniowym konsumenta.</w:t>
            </w:r>
          </w:p>
        </w:tc>
      </w:tr>
      <w:tr w:rsidR="007445D4" w:rsidRPr="00C11AD7" w14:paraId="3C2132C1" w14:textId="77777777" w:rsidTr="009F19E6">
        <w:trPr>
          <w:trHeight w:val="465"/>
        </w:trPr>
        <w:tc>
          <w:tcPr>
            <w:tcW w:w="1248" w:type="pct"/>
            <w:vAlign w:val="center"/>
          </w:tcPr>
          <w:p w14:paraId="6E0F274B" w14:textId="77777777" w:rsidR="007445D4" w:rsidRPr="00C11AD7" w:rsidRDefault="007445D4" w:rsidP="00C148BC">
            <w:pPr>
              <w:pStyle w:val="Default"/>
              <w:spacing w:line="276" w:lineRule="auto"/>
            </w:pPr>
            <w:r w:rsidRPr="00C11AD7">
              <w:t>Polecenie przelewu</w:t>
            </w:r>
          </w:p>
        </w:tc>
        <w:tc>
          <w:tcPr>
            <w:tcW w:w="3752" w:type="pct"/>
            <w:vAlign w:val="center"/>
          </w:tcPr>
          <w:p w14:paraId="56635783" w14:textId="77777777" w:rsidR="007445D4" w:rsidRPr="00C11AD7" w:rsidRDefault="007445D4" w:rsidP="009F19E6">
            <w:pPr>
              <w:pStyle w:val="Default"/>
              <w:spacing w:line="276" w:lineRule="auto"/>
            </w:pPr>
            <w:r w:rsidRPr="00C11AD7">
              <w:t>Oznacza usługę płatniczą polegającą na uznaniu rachunku płatniczego odbiorcy,</w:t>
            </w:r>
            <w:r w:rsidR="001713EF" w:rsidRPr="00C11AD7">
              <w:t xml:space="preserve"> w</w:t>
            </w:r>
            <w:r w:rsidRPr="00C11AD7">
              <w:t xml:space="preserve"> przypadku gdy transakcja płatnicza z rachunku płatniczego płatnika jest dokonywana przez dostawcę usług płatniczych prowadzącego rachunek płatniczy płatnika na podstawie dyspozycji udzielonej przez płatnika, z wyłączeniem polecenia przelewu wewnętrznego, polecenia przelewu SEPA i polecenia przelewu w walucie obcej.</w:t>
            </w:r>
          </w:p>
        </w:tc>
      </w:tr>
      <w:tr w:rsidR="007445D4" w:rsidRPr="00C11AD7" w14:paraId="5FB10865" w14:textId="77777777" w:rsidTr="009F19E6">
        <w:trPr>
          <w:trHeight w:val="465"/>
        </w:trPr>
        <w:tc>
          <w:tcPr>
            <w:tcW w:w="1248" w:type="pct"/>
            <w:vAlign w:val="center"/>
          </w:tcPr>
          <w:p w14:paraId="60A4DABF" w14:textId="77777777" w:rsidR="007445D4" w:rsidRPr="00C11AD7" w:rsidRDefault="007445D4" w:rsidP="00C148BC">
            <w:pPr>
              <w:pStyle w:val="Default"/>
              <w:spacing w:line="276" w:lineRule="auto"/>
            </w:pPr>
            <w:r w:rsidRPr="00C11AD7">
              <w:t>Polecenie przelewu SEPA</w:t>
            </w:r>
          </w:p>
        </w:tc>
        <w:tc>
          <w:tcPr>
            <w:tcW w:w="3752" w:type="pct"/>
            <w:vAlign w:val="center"/>
          </w:tcPr>
          <w:p w14:paraId="2F68B9EA" w14:textId="77777777" w:rsidR="007445D4" w:rsidRPr="00C11AD7" w:rsidRDefault="007445D4" w:rsidP="009F19E6">
            <w:pPr>
              <w:pStyle w:val="Default"/>
              <w:spacing w:line="276" w:lineRule="auto"/>
            </w:pPr>
            <w:r w:rsidRPr="00C11AD7">
              <w:t>Usługa inicjowana przez płatnika polegająca na umożliwieniu przekazania środków pieniężnych w euro z rachunku płatniczego płatnika na rachunek płatniczy odbiorcy, jeżeli obaj dostawcy lub jeden z dostawców wykonują działalność na obszarze jednolitego obszaru płatności w euro (SEPA).</w:t>
            </w:r>
          </w:p>
        </w:tc>
      </w:tr>
      <w:tr w:rsidR="007445D4" w:rsidRPr="00C11AD7" w14:paraId="7911535F" w14:textId="77777777" w:rsidTr="009F19E6">
        <w:trPr>
          <w:trHeight w:val="465"/>
        </w:trPr>
        <w:tc>
          <w:tcPr>
            <w:tcW w:w="1248" w:type="pct"/>
            <w:vAlign w:val="center"/>
          </w:tcPr>
          <w:p w14:paraId="259BE1FC" w14:textId="77777777" w:rsidR="007445D4" w:rsidRPr="00C11AD7" w:rsidRDefault="007445D4" w:rsidP="00C148BC">
            <w:pPr>
              <w:pStyle w:val="Default"/>
              <w:spacing w:line="276" w:lineRule="auto"/>
            </w:pPr>
            <w:r w:rsidRPr="00C11AD7">
              <w:t>Polecenie przelewu wewnętrznego</w:t>
            </w:r>
          </w:p>
        </w:tc>
        <w:tc>
          <w:tcPr>
            <w:tcW w:w="3752" w:type="pct"/>
            <w:vAlign w:val="center"/>
          </w:tcPr>
          <w:p w14:paraId="68394B79" w14:textId="77777777" w:rsidR="007445D4" w:rsidRPr="00C11AD7" w:rsidRDefault="007445D4" w:rsidP="009F19E6">
            <w:pPr>
              <w:pStyle w:val="Default"/>
              <w:spacing w:line="276" w:lineRule="auto"/>
            </w:pPr>
            <w:r w:rsidRPr="00C11AD7">
              <w:t>Usługa inicjowana przez płatnika polegająca na umożliwieniu przekazania środków</w:t>
            </w:r>
            <w:r w:rsidR="001713EF" w:rsidRPr="00C11AD7">
              <w:t xml:space="preserve"> </w:t>
            </w:r>
            <w:r w:rsidRPr="00C11AD7">
              <w:t>pieniężnych między rachunkami płatniczymi prowadzonymi przez tego samego dostawcę.</w:t>
            </w:r>
          </w:p>
        </w:tc>
      </w:tr>
      <w:tr w:rsidR="007445D4" w:rsidRPr="00C11AD7" w14:paraId="696343D5" w14:textId="77777777" w:rsidTr="009F19E6">
        <w:trPr>
          <w:trHeight w:val="465"/>
        </w:trPr>
        <w:tc>
          <w:tcPr>
            <w:tcW w:w="1248" w:type="pct"/>
            <w:vAlign w:val="center"/>
          </w:tcPr>
          <w:p w14:paraId="28B84B5D" w14:textId="77777777" w:rsidR="007445D4" w:rsidRPr="00C11AD7" w:rsidRDefault="007445D4" w:rsidP="00C148BC">
            <w:pPr>
              <w:pStyle w:val="Default"/>
              <w:spacing w:line="276" w:lineRule="auto"/>
            </w:pPr>
            <w:r w:rsidRPr="00C11AD7">
              <w:t>Polecenie przelewu w walucie obcej</w:t>
            </w:r>
          </w:p>
        </w:tc>
        <w:tc>
          <w:tcPr>
            <w:tcW w:w="3752" w:type="pct"/>
            <w:vAlign w:val="center"/>
          </w:tcPr>
          <w:p w14:paraId="412FFF55" w14:textId="77777777" w:rsidR="007445D4" w:rsidRPr="00C11AD7" w:rsidRDefault="007445D4" w:rsidP="009F19E6">
            <w:pPr>
              <w:pStyle w:val="Default"/>
              <w:spacing w:line="276" w:lineRule="auto"/>
            </w:pPr>
            <w:r w:rsidRPr="00C11AD7">
              <w:t>Usługa inicjowana przez płatnika polegająca na umożliwieniu przekazania środków</w:t>
            </w:r>
            <w:r w:rsidR="001713EF" w:rsidRPr="00C11AD7">
              <w:t xml:space="preserve"> </w:t>
            </w:r>
            <w:r w:rsidRPr="00C11AD7">
              <w:t>z krajowego rachunku płatniczego płatnika u dostawcy na krajowy rachunek płatniczy odbiorcy u dostawcy w walucie innej niż złoty oraz euro.</w:t>
            </w:r>
          </w:p>
        </w:tc>
      </w:tr>
      <w:tr w:rsidR="007445D4" w:rsidRPr="00C11AD7" w14:paraId="5A1B6791" w14:textId="77777777" w:rsidTr="009F19E6">
        <w:trPr>
          <w:trHeight w:val="465"/>
        </w:trPr>
        <w:tc>
          <w:tcPr>
            <w:tcW w:w="1248" w:type="pct"/>
            <w:vAlign w:val="center"/>
          </w:tcPr>
          <w:p w14:paraId="202E280F" w14:textId="77777777" w:rsidR="007445D4" w:rsidRPr="00C11AD7" w:rsidRDefault="007445D4" w:rsidP="00C148BC">
            <w:pPr>
              <w:pStyle w:val="Default"/>
              <w:spacing w:line="276" w:lineRule="auto"/>
            </w:pPr>
            <w:r w:rsidRPr="00C11AD7">
              <w:t>Polecenie zapłaty</w:t>
            </w:r>
          </w:p>
        </w:tc>
        <w:tc>
          <w:tcPr>
            <w:tcW w:w="3752" w:type="pct"/>
            <w:vAlign w:val="center"/>
          </w:tcPr>
          <w:p w14:paraId="25C38D96" w14:textId="36F62A56" w:rsidR="007445D4" w:rsidRPr="00C11AD7" w:rsidRDefault="007445D4" w:rsidP="009F19E6">
            <w:pPr>
              <w:pStyle w:val="Default"/>
              <w:spacing w:line="276" w:lineRule="auto"/>
            </w:pPr>
            <w:r w:rsidRPr="00C11AD7">
              <w:t>Oznacza</w:t>
            </w:r>
            <w:r w:rsidR="0066135F" w:rsidRPr="00C11AD7">
              <w:t xml:space="preserve"> </w:t>
            </w:r>
            <w:r w:rsidRPr="00C11AD7">
              <w:t>usługę</w:t>
            </w:r>
            <w:r w:rsidR="0066135F" w:rsidRPr="00C11AD7">
              <w:t xml:space="preserve"> </w:t>
            </w:r>
            <w:r w:rsidRPr="00C11AD7">
              <w:t>płatniczą</w:t>
            </w:r>
            <w:r w:rsidR="0066135F" w:rsidRPr="00C11AD7">
              <w:t xml:space="preserve"> </w:t>
            </w:r>
            <w:r w:rsidRPr="00C11AD7">
              <w:t>polegającą</w:t>
            </w:r>
            <w:r w:rsidR="0066135F" w:rsidRPr="00C11AD7">
              <w:t xml:space="preserve"> </w:t>
            </w:r>
            <w:r w:rsidRPr="00C11AD7">
              <w:t>na obciążeniu określoną</w:t>
            </w:r>
            <w:r w:rsidR="0066135F" w:rsidRPr="00C11AD7">
              <w:t xml:space="preserve"> </w:t>
            </w:r>
            <w:r w:rsidRPr="00C11AD7">
              <w:t>kwotą</w:t>
            </w:r>
            <w:r w:rsidR="0066135F" w:rsidRPr="00C11AD7">
              <w:t xml:space="preserve"> </w:t>
            </w:r>
            <w:r w:rsidRPr="00C11AD7">
              <w:t>rachunku</w:t>
            </w:r>
            <w:r w:rsidR="0066135F" w:rsidRPr="00C11AD7">
              <w:t xml:space="preserve"> </w:t>
            </w:r>
            <w:r w:rsidRPr="00C11AD7">
              <w:t>płatniczego</w:t>
            </w:r>
            <w:r w:rsidR="0066135F" w:rsidRPr="00C11AD7">
              <w:t xml:space="preserve"> </w:t>
            </w:r>
            <w:r w:rsidRPr="00C11AD7">
              <w:t>płatnika</w:t>
            </w:r>
            <w:r w:rsidR="0066135F" w:rsidRPr="00C11AD7">
              <w:t xml:space="preserve"> </w:t>
            </w:r>
            <w:r w:rsidRPr="00C11AD7">
              <w:t>na</w:t>
            </w:r>
            <w:r w:rsidR="0066135F" w:rsidRPr="00C11AD7">
              <w:t xml:space="preserve"> </w:t>
            </w:r>
            <w:r w:rsidRPr="00C11AD7">
              <w:t>skutek</w:t>
            </w:r>
            <w:r w:rsidR="0066135F" w:rsidRPr="00C11AD7">
              <w:t xml:space="preserve"> </w:t>
            </w:r>
            <w:r w:rsidRPr="00C11AD7">
              <w:t>transakcji</w:t>
            </w:r>
            <w:r w:rsidR="0066135F" w:rsidRPr="00C11AD7">
              <w:t xml:space="preserve"> </w:t>
            </w:r>
            <w:r w:rsidRPr="00C11AD7">
              <w:t>płatniczej zainicjowanej</w:t>
            </w:r>
            <w:r w:rsidR="0066135F" w:rsidRPr="00C11AD7">
              <w:t xml:space="preserve"> </w:t>
            </w:r>
            <w:r w:rsidRPr="00C11AD7">
              <w:t>przez</w:t>
            </w:r>
            <w:r w:rsidR="0066135F" w:rsidRPr="00C11AD7">
              <w:t xml:space="preserve"> </w:t>
            </w:r>
            <w:r w:rsidRPr="00C11AD7">
              <w:t>odbiorcę,</w:t>
            </w:r>
            <w:r w:rsidR="0066135F" w:rsidRPr="00C11AD7">
              <w:t xml:space="preserve"> </w:t>
            </w:r>
            <w:r w:rsidRPr="00C11AD7">
              <w:t>dokonywanej</w:t>
            </w:r>
            <w:r w:rsidR="0066135F" w:rsidRPr="00C11AD7">
              <w:t xml:space="preserve"> </w:t>
            </w:r>
            <w:r w:rsidRPr="00C11AD7">
              <w:t>na</w:t>
            </w:r>
            <w:r w:rsidR="0066135F" w:rsidRPr="00C11AD7">
              <w:t xml:space="preserve"> </w:t>
            </w:r>
            <w:r w:rsidRPr="00C11AD7">
              <w:t>podstawie</w:t>
            </w:r>
            <w:r w:rsidR="0066135F" w:rsidRPr="00C11AD7">
              <w:t xml:space="preserve"> </w:t>
            </w:r>
            <w:r w:rsidRPr="00C11AD7">
              <w:t>zgody,</w:t>
            </w:r>
            <w:r w:rsidR="0066135F" w:rsidRPr="00C11AD7">
              <w:t xml:space="preserve"> </w:t>
            </w:r>
            <w:r w:rsidRPr="00C11AD7">
              <w:t>której</w:t>
            </w:r>
            <w:r w:rsidR="0066135F" w:rsidRPr="00C11AD7">
              <w:t xml:space="preserve"> </w:t>
            </w:r>
            <w:r w:rsidRPr="00C11AD7">
              <w:t>płatnik udzielił odbiorcy, dostawcy odbiorcy lub dostawcy płatnika.</w:t>
            </w:r>
          </w:p>
        </w:tc>
      </w:tr>
      <w:tr w:rsidR="007445D4" w:rsidRPr="00C11AD7" w14:paraId="19F28012" w14:textId="77777777" w:rsidTr="009F19E6">
        <w:trPr>
          <w:trHeight w:val="465"/>
        </w:trPr>
        <w:tc>
          <w:tcPr>
            <w:tcW w:w="1248" w:type="pct"/>
            <w:vAlign w:val="center"/>
          </w:tcPr>
          <w:p w14:paraId="686108BB" w14:textId="77777777" w:rsidR="007445D4" w:rsidRPr="00C11AD7" w:rsidRDefault="007445D4" w:rsidP="00C148BC">
            <w:pPr>
              <w:pStyle w:val="Default"/>
              <w:spacing w:line="276" w:lineRule="auto"/>
            </w:pPr>
            <w:r w:rsidRPr="00C11AD7">
              <w:t>Powiadomienie SMS</w:t>
            </w:r>
          </w:p>
        </w:tc>
        <w:tc>
          <w:tcPr>
            <w:tcW w:w="3752" w:type="pct"/>
            <w:vAlign w:val="center"/>
          </w:tcPr>
          <w:p w14:paraId="6D98CCB7" w14:textId="77777777" w:rsidR="007445D4" w:rsidRPr="00C11AD7" w:rsidRDefault="007445D4" w:rsidP="009F19E6">
            <w:pPr>
              <w:pStyle w:val="Default"/>
              <w:spacing w:line="276" w:lineRule="auto"/>
            </w:pPr>
            <w:r w:rsidRPr="00C11AD7">
              <w:t>Usługa polegająca na przekazywaniu komunikatów dotyczących rachunku płatniczego za pośrednictwem wiadomości SMS.</w:t>
            </w:r>
          </w:p>
        </w:tc>
      </w:tr>
      <w:tr w:rsidR="007445D4" w:rsidRPr="00C11AD7" w14:paraId="33A797B3" w14:textId="77777777" w:rsidTr="009F19E6">
        <w:trPr>
          <w:trHeight w:val="449"/>
        </w:trPr>
        <w:tc>
          <w:tcPr>
            <w:tcW w:w="1248" w:type="pct"/>
            <w:vAlign w:val="center"/>
          </w:tcPr>
          <w:p w14:paraId="0727E21F" w14:textId="77777777" w:rsidR="007445D4" w:rsidRPr="00C11AD7" w:rsidRDefault="007445D4" w:rsidP="00C148BC">
            <w:pPr>
              <w:pStyle w:val="Default"/>
              <w:spacing w:line="276" w:lineRule="auto"/>
            </w:pPr>
            <w:r w:rsidRPr="00C11AD7">
              <w:t>Prowadzenie rachunku płatniczego</w:t>
            </w:r>
          </w:p>
        </w:tc>
        <w:tc>
          <w:tcPr>
            <w:tcW w:w="3752" w:type="pct"/>
            <w:vAlign w:val="center"/>
          </w:tcPr>
          <w:p w14:paraId="201A7FDA" w14:textId="77777777" w:rsidR="007445D4" w:rsidRPr="00C11AD7" w:rsidRDefault="007445D4" w:rsidP="009F19E6">
            <w:pPr>
              <w:pStyle w:val="Default"/>
              <w:spacing w:line="276" w:lineRule="auto"/>
            </w:pPr>
            <w:r w:rsidRPr="00C11AD7">
              <w:t>Usługa polegająca na prowadzeniu rachunku płatniczego na rzecz konsumenta, umożliwiająca przechowywanie środków pieniężnych konsumenta oraz wykonywanie transakcji płatniczych, łącznie z usługą otwarcia lub zamknięcia rachunku płatniczego konsumenta.</w:t>
            </w:r>
          </w:p>
        </w:tc>
      </w:tr>
      <w:tr w:rsidR="007445D4" w:rsidRPr="00C11AD7" w14:paraId="7978B69A" w14:textId="77777777" w:rsidTr="009F19E6">
        <w:trPr>
          <w:trHeight w:val="449"/>
        </w:trPr>
        <w:tc>
          <w:tcPr>
            <w:tcW w:w="1248" w:type="pct"/>
            <w:vAlign w:val="center"/>
          </w:tcPr>
          <w:p w14:paraId="3F738F23" w14:textId="77777777" w:rsidR="007445D4" w:rsidRPr="00C11AD7" w:rsidRDefault="007445D4" w:rsidP="00C148BC">
            <w:pPr>
              <w:pStyle w:val="Default"/>
              <w:spacing w:line="276" w:lineRule="auto"/>
            </w:pPr>
            <w:r w:rsidRPr="00C11AD7">
              <w:lastRenderedPageBreak/>
              <w:t>Sporządzenie zestawienia transakcji płatniczych</w:t>
            </w:r>
          </w:p>
        </w:tc>
        <w:tc>
          <w:tcPr>
            <w:tcW w:w="3752" w:type="pct"/>
            <w:vAlign w:val="center"/>
          </w:tcPr>
          <w:p w14:paraId="70293F92" w14:textId="4D0173E2" w:rsidR="007445D4" w:rsidRPr="00C11AD7" w:rsidRDefault="007445D4" w:rsidP="009F19E6">
            <w:pPr>
              <w:pStyle w:val="Default"/>
              <w:spacing w:line="276" w:lineRule="auto"/>
            </w:pPr>
            <w:r w:rsidRPr="00C11AD7">
              <w:t>Usługa inicjowana przez płatnika polegająca na sporządzeniu przez dostawcę prowadzącego rachunek płatniczy zestawienia transakcji wykonanych w ramach rachunku płatniczego</w:t>
            </w:r>
            <w:r w:rsidR="00607B1D" w:rsidRPr="00C11AD7">
              <w:t xml:space="preserve"> </w:t>
            </w:r>
            <w:r w:rsidRPr="00C11AD7">
              <w:t>w danym okresie, w postaci papierowej albo elektronicznej.</w:t>
            </w:r>
          </w:p>
        </w:tc>
      </w:tr>
      <w:tr w:rsidR="007445D4" w:rsidRPr="00C11AD7" w14:paraId="4BFBC5AB" w14:textId="77777777" w:rsidTr="009F19E6">
        <w:trPr>
          <w:trHeight w:val="449"/>
        </w:trPr>
        <w:tc>
          <w:tcPr>
            <w:tcW w:w="1248" w:type="pct"/>
            <w:vAlign w:val="center"/>
          </w:tcPr>
          <w:p w14:paraId="270227CF" w14:textId="77777777" w:rsidR="007445D4" w:rsidRPr="00C11AD7" w:rsidRDefault="00F10D5A" w:rsidP="00C148BC">
            <w:pPr>
              <w:pStyle w:val="Default"/>
              <w:spacing w:line="276" w:lineRule="auto"/>
            </w:pPr>
            <w:r w:rsidRPr="00C11AD7">
              <w:t>Transgraniczna transakcja płatnicza przy użyciu karty debetowej do płatności bezgotówkowych</w:t>
            </w:r>
          </w:p>
        </w:tc>
        <w:tc>
          <w:tcPr>
            <w:tcW w:w="3752" w:type="pct"/>
            <w:vAlign w:val="center"/>
          </w:tcPr>
          <w:p w14:paraId="18BDFF67" w14:textId="77777777" w:rsidR="007445D4" w:rsidRPr="00C11AD7" w:rsidRDefault="00E9422A" w:rsidP="009F19E6">
            <w:pPr>
              <w:pStyle w:val="Default"/>
              <w:spacing w:line="276" w:lineRule="auto"/>
            </w:pPr>
            <w:r w:rsidRPr="00C11AD7">
              <w:t>U</w:t>
            </w:r>
            <w:r w:rsidR="00F10D5A" w:rsidRPr="00C11AD7">
              <w:t>sługa polegająca na wykonywaniu bezgotówkowych transakcji płatniczych przy użyciu karty debetowej na terytorium innego państwa</w:t>
            </w:r>
            <w:r w:rsidRPr="00C11AD7">
              <w:t xml:space="preserve"> </w:t>
            </w:r>
            <w:r w:rsidR="00F10D5A" w:rsidRPr="00C11AD7">
              <w:t>członkowskiego z fizycznym wykorzystaniem karty oraz bez fizycznego wykorzystania karty</w:t>
            </w:r>
            <w:r w:rsidRPr="00C11AD7">
              <w:t>.</w:t>
            </w:r>
          </w:p>
        </w:tc>
      </w:tr>
      <w:tr w:rsidR="007445D4" w:rsidRPr="00C11AD7" w14:paraId="528D1077" w14:textId="77777777" w:rsidTr="009F19E6">
        <w:trPr>
          <w:trHeight w:val="449"/>
        </w:trPr>
        <w:tc>
          <w:tcPr>
            <w:tcW w:w="1248" w:type="pct"/>
            <w:vAlign w:val="center"/>
          </w:tcPr>
          <w:p w14:paraId="14DB1441" w14:textId="77777777" w:rsidR="007445D4" w:rsidRPr="00C11AD7" w:rsidRDefault="00E9422A" w:rsidP="00C148BC">
            <w:pPr>
              <w:pStyle w:val="Default"/>
              <w:spacing w:line="276" w:lineRule="auto"/>
            </w:pPr>
            <w:r w:rsidRPr="00C11AD7">
              <w:t>Transgraniczna transakcja płatnicza przy użyciu karty debetowej do płatności gotówkowych</w:t>
            </w:r>
          </w:p>
        </w:tc>
        <w:tc>
          <w:tcPr>
            <w:tcW w:w="3752" w:type="pct"/>
            <w:vAlign w:val="center"/>
          </w:tcPr>
          <w:p w14:paraId="33A4C101" w14:textId="77777777" w:rsidR="007445D4" w:rsidRPr="00C11AD7" w:rsidRDefault="00E9422A" w:rsidP="009F19E6">
            <w:pPr>
              <w:pStyle w:val="Default"/>
              <w:spacing w:line="276" w:lineRule="auto"/>
            </w:pPr>
            <w:r w:rsidRPr="00C11AD7">
              <w:t>Usługa polegająca na wypłacie środków pieniężnych z rachunku płatniczego konsumenta na terytorium innego państwa członkowskiego za pomocą urządzenia umożliwiającego taką wypłatę lub w placówce dostawcy.</w:t>
            </w:r>
          </w:p>
        </w:tc>
      </w:tr>
      <w:tr w:rsidR="007445D4" w:rsidRPr="00C11AD7" w14:paraId="05FA0D6D" w14:textId="77777777" w:rsidTr="009F19E6">
        <w:trPr>
          <w:trHeight w:val="449"/>
        </w:trPr>
        <w:tc>
          <w:tcPr>
            <w:tcW w:w="1248" w:type="pct"/>
            <w:vAlign w:val="center"/>
          </w:tcPr>
          <w:p w14:paraId="08BD7B8D" w14:textId="77777777" w:rsidR="007445D4" w:rsidRPr="00C11AD7" w:rsidRDefault="00E9422A" w:rsidP="00C148BC">
            <w:pPr>
              <w:pStyle w:val="Default"/>
              <w:spacing w:line="276" w:lineRule="auto"/>
            </w:pPr>
            <w:r w:rsidRPr="00C11AD7">
              <w:t>Wydanie karty płatniczej</w:t>
            </w:r>
          </w:p>
        </w:tc>
        <w:tc>
          <w:tcPr>
            <w:tcW w:w="3752" w:type="pct"/>
            <w:vAlign w:val="center"/>
          </w:tcPr>
          <w:p w14:paraId="68398D49" w14:textId="77777777" w:rsidR="007445D4" w:rsidRPr="00C11AD7" w:rsidRDefault="00E9422A" w:rsidP="009F19E6">
            <w:pPr>
              <w:pStyle w:val="Default"/>
              <w:spacing w:line="276" w:lineRule="auto"/>
            </w:pPr>
            <w:r w:rsidRPr="00C11AD7">
              <w:t>Usługa polegająca na wydaniu karty płatniczej, o której mowa w art. 2 pkt 15a ustawy</w:t>
            </w:r>
            <w:r w:rsidR="001713EF" w:rsidRPr="00C11AD7">
              <w:t>:</w:t>
            </w:r>
          </w:p>
          <w:p w14:paraId="02EE2B26" w14:textId="18B1AEA5" w:rsidR="00E9422A" w:rsidRPr="00C11AD7" w:rsidRDefault="00E9422A" w:rsidP="009F19E6">
            <w:pPr>
              <w:pStyle w:val="Default"/>
              <w:spacing w:line="276" w:lineRule="auto"/>
            </w:pPr>
            <w:r w:rsidRPr="00C11AD7">
              <w:t>(karta płatnicza – kart</w:t>
            </w:r>
            <w:r w:rsidR="001713EF" w:rsidRPr="00C11AD7">
              <w:t>a</w:t>
            </w:r>
            <w:r w:rsidRPr="00C11AD7">
              <w:t xml:space="preserve"> uprawniającą do wypłaty gotówki lub umożliwiającą złożenie</w:t>
            </w:r>
            <w:r w:rsidR="0066135F" w:rsidRPr="00C11AD7">
              <w:t xml:space="preserve"> </w:t>
            </w:r>
            <w:r w:rsidRPr="00C11AD7">
              <w:t>zlecenia</w:t>
            </w:r>
            <w:r w:rsidR="0066135F" w:rsidRPr="00C11AD7">
              <w:t xml:space="preserve"> </w:t>
            </w:r>
            <w:r w:rsidRPr="00C11AD7">
              <w:t>płatniczego</w:t>
            </w:r>
            <w:r w:rsidR="0066135F" w:rsidRPr="00C11AD7">
              <w:t xml:space="preserve"> </w:t>
            </w:r>
            <w:r w:rsidRPr="00C11AD7">
              <w:t>za</w:t>
            </w:r>
            <w:r w:rsidR="0066135F" w:rsidRPr="00C11AD7">
              <w:t xml:space="preserve"> </w:t>
            </w:r>
            <w:r w:rsidRPr="00C11AD7">
              <w:t>pośrednictwem</w:t>
            </w:r>
            <w:r w:rsidR="0066135F" w:rsidRPr="00C11AD7">
              <w:t xml:space="preserve"> </w:t>
            </w:r>
            <w:r w:rsidRPr="00C11AD7">
              <w:t>akceptanta</w:t>
            </w:r>
            <w:r w:rsidR="0066135F" w:rsidRPr="00C11AD7">
              <w:t xml:space="preserve"> </w:t>
            </w:r>
            <w:r w:rsidRPr="00C11AD7">
              <w:t>lub</w:t>
            </w:r>
            <w:r w:rsidR="0066135F" w:rsidRPr="00C11AD7">
              <w:t xml:space="preserve"> </w:t>
            </w:r>
            <w:r w:rsidRPr="00C11AD7">
              <w:t>agenta rozliczeniowego, akceptowan</w:t>
            </w:r>
            <w:r w:rsidR="001713EF" w:rsidRPr="00C11AD7">
              <w:t>a</w:t>
            </w:r>
            <w:r w:rsidRPr="00C11AD7">
              <w:t xml:space="preserve"> przez akceptanta w celu otrzymania przez niego należnych</w:t>
            </w:r>
            <w:r w:rsidR="0066135F" w:rsidRPr="00C11AD7">
              <w:t xml:space="preserve"> </w:t>
            </w:r>
            <w:r w:rsidRPr="00C11AD7">
              <w:t>mu</w:t>
            </w:r>
            <w:r w:rsidR="0066135F" w:rsidRPr="00C11AD7">
              <w:t xml:space="preserve"> </w:t>
            </w:r>
            <w:r w:rsidRPr="00C11AD7">
              <w:t>środków,</w:t>
            </w:r>
            <w:r w:rsidR="0066135F" w:rsidRPr="00C11AD7">
              <w:t xml:space="preserve"> </w:t>
            </w:r>
            <w:r w:rsidRPr="00C11AD7">
              <w:t>w</w:t>
            </w:r>
            <w:r w:rsidR="0066135F" w:rsidRPr="00C11AD7">
              <w:t xml:space="preserve"> </w:t>
            </w:r>
            <w:r w:rsidRPr="00C11AD7">
              <w:t>tym</w:t>
            </w:r>
            <w:r w:rsidR="0066135F" w:rsidRPr="00C11AD7">
              <w:t xml:space="preserve"> </w:t>
            </w:r>
            <w:r w:rsidRPr="00C11AD7">
              <w:t>kart</w:t>
            </w:r>
            <w:r w:rsidR="001713EF" w:rsidRPr="00C11AD7">
              <w:t>a</w:t>
            </w:r>
            <w:r w:rsidR="0066135F" w:rsidRPr="00C11AD7">
              <w:t xml:space="preserve"> </w:t>
            </w:r>
            <w:r w:rsidRPr="00C11AD7">
              <w:t>płatnic</w:t>
            </w:r>
            <w:r w:rsidR="001713EF" w:rsidRPr="00C11AD7">
              <w:t>za</w:t>
            </w:r>
            <w:r w:rsidR="0066135F" w:rsidRPr="00C11AD7">
              <w:t xml:space="preserve"> </w:t>
            </w:r>
            <w:r w:rsidRPr="00C11AD7">
              <w:t>w</w:t>
            </w:r>
            <w:r w:rsidR="0066135F" w:rsidRPr="00C11AD7">
              <w:t xml:space="preserve"> </w:t>
            </w:r>
            <w:r w:rsidRPr="00C11AD7">
              <w:t>rozumieniu</w:t>
            </w:r>
            <w:r w:rsidR="0066135F" w:rsidRPr="00C11AD7">
              <w:t xml:space="preserve"> </w:t>
            </w:r>
            <w:r w:rsidRPr="00C11AD7">
              <w:t>art.</w:t>
            </w:r>
            <w:r w:rsidR="0066135F" w:rsidRPr="00C11AD7">
              <w:t xml:space="preserve"> </w:t>
            </w:r>
            <w:r w:rsidRPr="00C11AD7">
              <w:t>2</w:t>
            </w:r>
            <w:r w:rsidR="0066135F" w:rsidRPr="00C11AD7">
              <w:t xml:space="preserve"> </w:t>
            </w:r>
            <w:r w:rsidRPr="00C11AD7">
              <w:t>pkt</w:t>
            </w:r>
            <w:r w:rsidR="0066135F" w:rsidRPr="00C11AD7">
              <w:t xml:space="preserve"> </w:t>
            </w:r>
            <w:r w:rsidRPr="00C11AD7">
              <w:t>15 rozporządzenia (UE) 2015/751).</w:t>
            </w:r>
          </w:p>
        </w:tc>
      </w:tr>
      <w:tr w:rsidR="007445D4" w:rsidRPr="00C11AD7" w14:paraId="448FE607" w14:textId="77777777" w:rsidTr="009F19E6">
        <w:trPr>
          <w:trHeight w:val="449"/>
        </w:trPr>
        <w:tc>
          <w:tcPr>
            <w:tcW w:w="1248" w:type="pct"/>
            <w:vAlign w:val="center"/>
          </w:tcPr>
          <w:p w14:paraId="64E1C00D" w14:textId="77777777" w:rsidR="007445D4" w:rsidRPr="00C11AD7" w:rsidRDefault="00E9422A" w:rsidP="00C148BC">
            <w:pPr>
              <w:pStyle w:val="Default"/>
              <w:spacing w:line="276" w:lineRule="auto"/>
            </w:pPr>
            <w:r w:rsidRPr="00C11AD7">
              <w:t>Obsługa karty debetowej</w:t>
            </w:r>
          </w:p>
        </w:tc>
        <w:tc>
          <w:tcPr>
            <w:tcW w:w="3752" w:type="pct"/>
            <w:vAlign w:val="center"/>
          </w:tcPr>
          <w:p w14:paraId="43919F0F" w14:textId="77777777" w:rsidR="007445D4" w:rsidRPr="00C11AD7" w:rsidRDefault="00E9422A" w:rsidP="009F19E6">
            <w:pPr>
              <w:pStyle w:val="Default"/>
              <w:spacing w:line="276" w:lineRule="auto"/>
            </w:pPr>
            <w:r w:rsidRPr="00C11AD7">
              <w:t>Usługa umożliwiająca płatnikowi korzystanie z karty płatniczej, o której mowa w art. 2 pkt 15a ustawy, jeżeli kwota każdej transakcji dokonanej przy użyciu karty obciąża saldo rachunku płatniczego płatnika.</w:t>
            </w:r>
          </w:p>
        </w:tc>
      </w:tr>
      <w:tr w:rsidR="007445D4" w:rsidRPr="00C11AD7" w14:paraId="46D51368" w14:textId="77777777" w:rsidTr="009F19E6">
        <w:trPr>
          <w:trHeight w:val="449"/>
        </w:trPr>
        <w:tc>
          <w:tcPr>
            <w:tcW w:w="1248" w:type="pct"/>
            <w:vAlign w:val="center"/>
          </w:tcPr>
          <w:p w14:paraId="5F7883BE" w14:textId="77777777" w:rsidR="007445D4" w:rsidRPr="00C11AD7" w:rsidRDefault="00E9422A" w:rsidP="00C148BC">
            <w:pPr>
              <w:pStyle w:val="Default"/>
              <w:spacing w:line="276" w:lineRule="auto"/>
            </w:pPr>
            <w:r w:rsidRPr="00C11AD7">
              <w:t>Obsługa karty kredytowej</w:t>
            </w:r>
          </w:p>
        </w:tc>
        <w:tc>
          <w:tcPr>
            <w:tcW w:w="3752" w:type="pct"/>
            <w:vAlign w:val="center"/>
          </w:tcPr>
          <w:p w14:paraId="2D62EAC3" w14:textId="77777777" w:rsidR="007445D4" w:rsidRPr="00C11AD7" w:rsidRDefault="00E9422A" w:rsidP="009F19E6">
            <w:pPr>
              <w:pStyle w:val="Default"/>
              <w:spacing w:line="276" w:lineRule="auto"/>
            </w:pPr>
            <w:r w:rsidRPr="00C11AD7">
              <w:t>Usługa umożliwiająca płatnikowi korzystanie z karty płatniczej, o której mowa w art. 2 pkt 15a ustawy, jeżeli kwota każdej transakcji dokonanej przy użyciu karty pomniejsza ustalony limit kredytowy.</w:t>
            </w:r>
          </w:p>
        </w:tc>
      </w:tr>
      <w:tr w:rsidR="007445D4" w:rsidRPr="00C11AD7" w14:paraId="2BD73F8E" w14:textId="77777777" w:rsidTr="009F19E6">
        <w:trPr>
          <w:trHeight w:val="449"/>
        </w:trPr>
        <w:tc>
          <w:tcPr>
            <w:tcW w:w="1248" w:type="pct"/>
            <w:vAlign w:val="center"/>
          </w:tcPr>
          <w:p w14:paraId="77564B14" w14:textId="77777777" w:rsidR="007445D4" w:rsidRPr="00C11AD7" w:rsidRDefault="004423B0" w:rsidP="00C148BC">
            <w:pPr>
              <w:pStyle w:val="Default"/>
              <w:spacing w:line="276" w:lineRule="auto"/>
            </w:pPr>
            <w:r w:rsidRPr="00C11AD7">
              <w:t>Wydanie zaświadczenia o posiadanym rachunku płatniczym</w:t>
            </w:r>
          </w:p>
        </w:tc>
        <w:tc>
          <w:tcPr>
            <w:tcW w:w="3752" w:type="pct"/>
            <w:vAlign w:val="center"/>
          </w:tcPr>
          <w:p w14:paraId="448B375A" w14:textId="77777777" w:rsidR="007445D4" w:rsidRPr="00C11AD7" w:rsidRDefault="004423B0" w:rsidP="009F19E6">
            <w:pPr>
              <w:pStyle w:val="Default"/>
              <w:spacing w:line="276" w:lineRule="auto"/>
            </w:pPr>
            <w:r w:rsidRPr="00C11AD7">
              <w:t>Usługa polegająca na wydaniu przez dostawcę prowadzącego rachunek płatniczy zaświadczenia z informacjami o rachunku płatniczym lub usługach świadczonych konsumentowi.</w:t>
            </w:r>
          </w:p>
        </w:tc>
      </w:tr>
      <w:tr w:rsidR="007445D4" w:rsidRPr="00C11AD7" w14:paraId="7174AAAF" w14:textId="77777777" w:rsidTr="009F19E6">
        <w:trPr>
          <w:trHeight w:val="449"/>
        </w:trPr>
        <w:tc>
          <w:tcPr>
            <w:tcW w:w="1248" w:type="pct"/>
            <w:vAlign w:val="center"/>
          </w:tcPr>
          <w:p w14:paraId="7BADE57A" w14:textId="77777777" w:rsidR="007445D4" w:rsidRPr="00C11AD7" w:rsidRDefault="004423B0" w:rsidP="00C148BC">
            <w:pPr>
              <w:pStyle w:val="Default"/>
              <w:spacing w:line="276" w:lineRule="auto"/>
            </w:pPr>
            <w:r w:rsidRPr="00C11AD7">
              <w:t>Wypłata gotówki</w:t>
            </w:r>
          </w:p>
        </w:tc>
        <w:tc>
          <w:tcPr>
            <w:tcW w:w="3752" w:type="pct"/>
            <w:vAlign w:val="center"/>
          </w:tcPr>
          <w:p w14:paraId="594970AE" w14:textId="77777777" w:rsidR="007445D4" w:rsidRPr="00C11AD7" w:rsidRDefault="004423B0" w:rsidP="009F19E6">
            <w:pPr>
              <w:pStyle w:val="Default"/>
              <w:spacing w:line="276" w:lineRule="auto"/>
            </w:pPr>
            <w:r w:rsidRPr="00C11AD7">
              <w:t>Usługa polegająca na wypłacie gotówki z rachunku płatniczego konsumenta za pomocą urządzenia umożliwiającego taką wypłatę lub w placówce dostawcy.</w:t>
            </w:r>
          </w:p>
        </w:tc>
      </w:tr>
      <w:tr w:rsidR="007445D4" w:rsidRPr="00C11AD7" w14:paraId="0E1E79C3" w14:textId="77777777" w:rsidTr="009F19E6">
        <w:trPr>
          <w:trHeight w:val="449"/>
        </w:trPr>
        <w:tc>
          <w:tcPr>
            <w:tcW w:w="1248" w:type="pct"/>
            <w:vAlign w:val="center"/>
          </w:tcPr>
          <w:p w14:paraId="23C4F5DC" w14:textId="77777777" w:rsidR="007445D4" w:rsidRPr="00C11AD7" w:rsidRDefault="004423B0" w:rsidP="00C148BC">
            <w:pPr>
              <w:pStyle w:val="Default"/>
              <w:spacing w:line="276" w:lineRule="auto"/>
            </w:pPr>
            <w:r w:rsidRPr="00C11AD7">
              <w:t>Wpłata gotówki</w:t>
            </w:r>
          </w:p>
        </w:tc>
        <w:tc>
          <w:tcPr>
            <w:tcW w:w="3752" w:type="pct"/>
            <w:vAlign w:val="center"/>
          </w:tcPr>
          <w:p w14:paraId="5618BD2E" w14:textId="77777777" w:rsidR="007445D4" w:rsidRPr="00C11AD7" w:rsidRDefault="004423B0" w:rsidP="009F19E6">
            <w:pPr>
              <w:pStyle w:val="Default"/>
              <w:spacing w:line="276" w:lineRule="auto"/>
            </w:pPr>
            <w:r w:rsidRPr="00C11AD7">
              <w:t>Usługa polegająca na wpłacie gotówki na rachunek płatniczy konsumenta za pomocą urządzenia umożliwiającego taką wpłatę lub w placówce dostawcy.</w:t>
            </w:r>
          </w:p>
        </w:tc>
      </w:tr>
      <w:tr w:rsidR="007445D4" w:rsidRPr="00C11AD7" w14:paraId="74528AA0" w14:textId="77777777" w:rsidTr="009F19E6">
        <w:trPr>
          <w:trHeight w:val="449"/>
        </w:trPr>
        <w:tc>
          <w:tcPr>
            <w:tcW w:w="1248" w:type="pct"/>
            <w:vAlign w:val="center"/>
          </w:tcPr>
          <w:p w14:paraId="4231DE78" w14:textId="77777777" w:rsidR="007445D4" w:rsidRPr="00C11AD7" w:rsidRDefault="004423B0" w:rsidP="00C148BC">
            <w:pPr>
              <w:pStyle w:val="Default"/>
              <w:spacing w:line="276" w:lineRule="auto"/>
            </w:pPr>
            <w:r w:rsidRPr="00C11AD7">
              <w:lastRenderedPageBreak/>
              <w:t>Usługa bankowości telefonicznej</w:t>
            </w:r>
          </w:p>
        </w:tc>
        <w:tc>
          <w:tcPr>
            <w:tcW w:w="3752" w:type="pct"/>
            <w:vAlign w:val="center"/>
          </w:tcPr>
          <w:p w14:paraId="0E307704" w14:textId="77777777" w:rsidR="007445D4" w:rsidRPr="00C11AD7" w:rsidRDefault="004423B0" w:rsidP="009F19E6">
            <w:pPr>
              <w:pStyle w:val="Default"/>
              <w:spacing w:line="276" w:lineRule="auto"/>
            </w:pPr>
            <w:r w:rsidRPr="00C11AD7">
              <w:t>Usługa polegająca na dostępie do rachunku płatniczego przez telefon za pośrednictwem</w:t>
            </w:r>
            <w:r w:rsidR="001713EF" w:rsidRPr="00C11AD7">
              <w:t xml:space="preserve"> </w:t>
            </w:r>
            <w:r w:rsidRPr="00C11AD7">
              <w:t>infolinii dostawcy, umożliwiająca w szczególności sprawdzenie salda rachunku płatniczego lub złożenie innego rodzaju dyspozycji do rachunku.</w:t>
            </w:r>
          </w:p>
        </w:tc>
      </w:tr>
      <w:tr w:rsidR="004423B0" w:rsidRPr="00C11AD7" w14:paraId="3DE6DA4A" w14:textId="77777777" w:rsidTr="009F19E6">
        <w:trPr>
          <w:trHeight w:val="449"/>
        </w:trPr>
        <w:tc>
          <w:tcPr>
            <w:tcW w:w="1248" w:type="pct"/>
            <w:vAlign w:val="center"/>
          </w:tcPr>
          <w:p w14:paraId="1D9D027B" w14:textId="77777777" w:rsidR="004423B0" w:rsidRPr="00C11AD7" w:rsidRDefault="004423B0" w:rsidP="00C148BC">
            <w:pPr>
              <w:pStyle w:val="Default"/>
              <w:spacing w:line="276" w:lineRule="auto"/>
            </w:pPr>
            <w:r w:rsidRPr="00C11AD7">
              <w:t>Usługa bankowości elektronicznej</w:t>
            </w:r>
          </w:p>
        </w:tc>
        <w:tc>
          <w:tcPr>
            <w:tcW w:w="3752" w:type="pct"/>
            <w:vAlign w:val="center"/>
          </w:tcPr>
          <w:p w14:paraId="2B74E0F5" w14:textId="77777777" w:rsidR="004423B0" w:rsidRPr="00C11AD7" w:rsidRDefault="004423B0" w:rsidP="009F19E6">
            <w:pPr>
              <w:pStyle w:val="Default"/>
              <w:spacing w:line="276" w:lineRule="auto"/>
            </w:pPr>
            <w:r w:rsidRPr="00C11AD7">
              <w:t>Usługa polegająca na dostępie do rachunku płatniczego przez Internet, umożliwiająca</w:t>
            </w:r>
            <w:r w:rsidR="001713EF" w:rsidRPr="00C11AD7">
              <w:t xml:space="preserve"> </w:t>
            </w:r>
            <w:r w:rsidRPr="00C11AD7">
              <w:t>sprawdzenie salda rachunku płatniczego, zmianę limitów dla płatności bezgotówkowych i transakcji dokonywanych przy użyciu karty debetowej lub złożenie innego rodzaju dyspozycji do rachunku.</w:t>
            </w:r>
          </w:p>
        </w:tc>
      </w:tr>
      <w:tr w:rsidR="004423B0" w:rsidRPr="00C11AD7" w14:paraId="392662C9" w14:textId="77777777" w:rsidTr="009F19E6">
        <w:trPr>
          <w:trHeight w:val="449"/>
        </w:trPr>
        <w:tc>
          <w:tcPr>
            <w:tcW w:w="1248" w:type="pct"/>
            <w:vAlign w:val="center"/>
          </w:tcPr>
          <w:p w14:paraId="5C512711" w14:textId="77777777" w:rsidR="004423B0" w:rsidRPr="00C11AD7" w:rsidRDefault="004423B0" w:rsidP="00C148BC">
            <w:pPr>
              <w:pStyle w:val="Default"/>
              <w:spacing w:line="276" w:lineRule="auto"/>
            </w:pPr>
            <w:r w:rsidRPr="00C11AD7">
              <w:t>Zlecenie stałe</w:t>
            </w:r>
          </w:p>
        </w:tc>
        <w:tc>
          <w:tcPr>
            <w:tcW w:w="3752" w:type="pct"/>
            <w:vAlign w:val="center"/>
          </w:tcPr>
          <w:p w14:paraId="30549D61" w14:textId="77777777" w:rsidR="004423B0" w:rsidRPr="00C11AD7" w:rsidRDefault="004423B0" w:rsidP="009F19E6">
            <w:pPr>
              <w:pStyle w:val="Default"/>
              <w:spacing w:line="276" w:lineRule="auto"/>
            </w:pPr>
            <w:r w:rsidRPr="00C11AD7">
              <w:t>Usługa inicjowana przez płatnika polegająca na cyklicznym przekazywaniu środków pieniężnych w określonej wysokości z rachunku płatniczego płatnika na rachunek płatniczy odbiorcy.</w:t>
            </w:r>
          </w:p>
        </w:tc>
      </w:tr>
    </w:tbl>
    <w:p w14:paraId="10A89CFA" w14:textId="77777777" w:rsidR="00535DCB" w:rsidRPr="00C11AD7" w:rsidRDefault="00535DCB" w:rsidP="00366A5B">
      <w:pPr>
        <w:jc w:val="both"/>
        <w:rPr>
          <w:rFonts w:ascii="Arial" w:hAnsi="Arial" w:cs="Arial"/>
          <w:bCs/>
          <w:sz w:val="24"/>
          <w:lang w:eastAsia="x-none"/>
        </w:rPr>
      </w:pPr>
    </w:p>
    <w:sectPr w:rsidR="00535DCB" w:rsidRPr="00C11AD7" w:rsidSect="00DA3CA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276" w:left="1134" w:header="709" w:footer="709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92693" w14:textId="77777777" w:rsidR="00E512A9" w:rsidRDefault="00E512A9">
      <w:r>
        <w:separator/>
      </w:r>
    </w:p>
  </w:endnote>
  <w:endnote w:type="continuationSeparator" w:id="0">
    <w:p w14:paraId="3293CB3E" w14:textId="77777777" w:rsidR="00E512A9" w:rsidRDefault="00E51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6FAB6" w14:textId="77777777" w:rsidR="00C11AD7" w:rsidRDefault="00C11AD7" w:rsidP="00C11AD7">
    <w:pPr>
      <w:pStyle w:val="Stopka"/>
      <w:jc w:val="right"/>
      <w:rPr>
        <w:rFonts w:ascii="Arial" w:hAnsi="Arial" w:cs="Arial"/>
        <w:color w:val="027256"/>
        <w:sz w:val="16"/>
        <w:szCs w:val="16"/>
      </w:rPr>
    </w:pPr>
    <w:r w:rsidRPr="00D045B4">
      <w:rPr>
        <w:color w:val="008364"/>
      </w:rPr>
      <w:t>www.okbank.pl</w:t>
    </w:r>
  </w:p>
  <w:p w14:paraId="0151318A" w14:textId="3F053EB3" w:rsidR="00815809" w:rsidRPr="00C11AD7" w:rsidRDefault="00815809">
    <w:pPr>
      <w:pStyle w:val="Stopka"/>
      <w:jc w:val="right"/>
      <w:rPr>
        <w:rFonts w:ascii="Arial" w:hAnsi="Arial" w:cs="Arial"/>
        <w:b/>
        <w:bCs/>
        <w:color w:val="008866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4CB3E" w14:textId="77777777" w:rsidR="00815809" w:rsidRDefault="00815809">
    <w:pPr>
      <w:pStyle w:val="Stopka"/>
      <w:jc w:val="right"/>
    </w:pPr>
  </w:p>
  <w:p w14:paraId="00F45454" w14:textId="784FF734" w:rsidR="00C11AD7" w:rsidRDefault="00C11AD7" w:rsidP="00C11AD7">
    <w:pPr>
      <w:pStyle w:val="Stopka"/>
      <w:jc w:val="right"/>
      <w:rPr>
        <w:rFonts w:ascii="Arial" w:hAnsi="Arial" w:cs="Arial"/>
        <w:color w:val="027256"/>
        <w:sz w:val="16"/>
        <w:szCs w:val="16"/>
      </w:rPr>
    </w:pPr>
    <w:r w:rsidRPr="00D045B4">
      <w:rPr>
        <w:color w:val="008364"/>
      </w:rPr>
      <w:t>www.okbank.pl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E96E0" w14:textId="77777777" w:rsidR="00E512A9" w:rsidRDefault="00E512A9">
      <w:r>
        <w:separator/>
      </w:r>
    </w:p>
  </w:footnote>
  <w:footnote w:type="continuationSeparator" w:id="0">
    <w:p w14:paraId="1E2DEE98" w14:textId="77777777" w:rsidR="00E512A9" w:rsidRDefault="00E51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40CC9" w14:textId="77777777" w:rsidR="00C11AD7" w:rsidRPr="00C11AD7" w:rsidRDefault="00C11AD7" w:rsidP="00C11AD7">
    <w:pPr>
      <w:pStyle w:val="Nagwek"/>
      <w:rPr>
        <w:rFonts w:eastAsia="Calibri"/>
        <w:b/>
        <w:color w:val="027256"/>
      </w:rPr>
    </w:pPr>
    <w:r w:rsidRPr="00C11AD7">
      <w:rPr>
        <w:rFonts w:ascii="Arial" w:hAnsi="Arial" w:cs="Arial"/>
        <w:b/>
        <w:color w:val="027256"/>
        <w:sz w:val="18"/>
        <w:szCs w:val="18"/>
      </w:rPr>
      <w:t>O.K. BANK SPÓŁDZIELCZY</w:t>
    </w:r>
  </w:p>
  <w:p w14:paraId="0C41FD34" w14:textId="77777777" w:rsidR="00C11AD7" w:rsidRDefault="00C11AD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0A80B" w14:textId="4761FA03" w:rsidR="00815809" w:rsidRPr="00C11AD7" w:rsidRDefault="00C11AD7" w:rsidP="00C11AD7">
    <w:pPr>
      <w:pStyle w:val="Nagwek"/>
      <w:rPr>
        <w:rFonts w:eastAsia="Calibri"/>
        <w:b/>
        <w:color w:val="027256"/>
      </w:rPr>
    </w:pPr>
    <w:r w:rsidRPr="00C11AD7">
      <w:rPr>
        <w:rFonts w:ascii="Arial" w:hAnsi="Arial" w:cs="Arial"/>
        <w:b/>
        <w:color w:val="027256"/>
        <w:sz w:val="18"/>
        <w:szCs w:val="18"/>
      </w:rPr>
      <w:t>O.K. BANK SPÓŁDZIELCZY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35AB0"/>
    <w:multiLevelType w:val="hybridMultilevel"/>
    <w:tmpl w:val="2918EA56"/>
    <w:name w:val="Lista_BPS_paragraf2"/>
    <w:lvl w:ilvl="0" w:tplc="9914406E">
      <w:start w:val="1"/>
      <w:numFmt w:val="decimal"/>
      <w:lvlText w:val="§ %1. "/>
      <w:lvlJc w:val="left"/>
      <w:pPr>
        <w:ind w:left="1077" w:hanging="360"/>
      </w:pPr>
      <w:rPr>
        <w:rFonts w:ascii="Calibri" w:hAnsi="Calibri" w:hint="default"/>
        <w:b/>
        <w:i w:val="0"/>
        <w:color w:val="027256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8763AFB"/>
    <w:multiLevelType w:val="hybridMultilevel"/>
    <w:tmpl w:val="8E6EAF84"/>
    <w:name w:val="Lista_BPS3"/>
    <w:lvl w:ilvl="0" w:tplc="D94A707E">
      <w:start w:val="1"/>
      <w:numFmt w:val="lowerLetter"/>
      <w:lvlText w:val="%1)"/>
      <w:lvlJc w:val="left"/>
      <w:pPr>
        <w:ind w:left="1440" w:hanging="360"/>
      </w:pPr>
      <w:rPr>
        <w:rFonts w:ascii="Calibri" w:hAnsi="Calibri" w:cstheme="minorHAnsi" w:hint="default"/>
        <w:b w:val="0"/>
        <w:i w:val="0"/>
        <w:color w:val="008364"/>
        <w:spacing w:val="2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134214"/>
    <w:multiLevelType w:val="multilevel"/>
    <w:tmpl w:val="2058463C"/>
    <w:name w:val="Lista BPS z paragrafem"/>
    <w:lvl w:ilvl="0">
      <w:start w:val="1"/>
      <w:numFmt w:val="none"/>
      <w:lvlText w:val="%1"/>
      <w:lvlJc w:val="left"/>
      <w:pPr>
        <w:ind w:left="0" w:firstLine="0"/>
      </w:pPr>
      <w:rPr>
        <w:rFonts w:ascii="Calibri" w:hAnsi="Calibri" w:cstheme="minorHAnsi" w:hint="default"/>
        <w:b/>
        <w:i w:val="0"/>
        <w:color w:val="008364"/>
        <w:spacing w:val="2"/>
        <w:sz w:val="22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%3"/>
      <w:lvlJc w:val="right"/>
      <w:pPr>
        <w:ind w:left="0" w:firstLine="0"/>
      </w:pPr>
      <w:rPr>
        <w:rFonts w:hint="default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hint="default"/>
      </w:rPr>
    </w:lvl>
  </w:abstractNum>
  <w:abstractNum w:abstractNumId="3" w15:restartNumberingAfterBreak="0">
    <w:nsid w:val="13E570AC"/>
    <w:multiLevelType w:val="multilevel"/>
    <w:tmpl w:val="2CB0B8E2"/>
    <w:name w:val="Lista_BPS"/>
    <w:lvl w:ilvl="0">
      <w:start w:val="1"/>
      <w:numFmt w:val="decimal"/>
      <w:pStyle w:val="Lista1"/>
      <w:lvlText w:val="%1."/>
      <w:lvlJc w:val="left"/>
      <w:pPr>
        <w:ind w:left="360" w:hanging="360"/>
      </w:pPr>
      <w:rPr>
        <w:rFonts w:ascii="Calibri" w:hAnsi="Calibri" w:cstheme="minorHAnsi" w:hint="default"/>
        <w:b w:val="0"/>
        <w:i w:val="0"/>
        <w:color w:val="008364"/>
        <w:spacing w:val="2"/>
        <w:sz w:val="20"/>
      </w:rPr>
    </w:lvl>
    <w:lvl w:ilvl="1">
      <w:start w:val="1"/>
      <w:numFmt w:val="decimal"/>
      <w:pStyle w:val="Lista2"/>
      <w:lvlText w:val="%2)"/>
      <w:lvlJc w:val="left"/>
      <w:pPr>
        <w:tabs>
          <w:tab w:val="num" w:pos="357"/>
        </w:tabs>
        <w:ind w:left="720" w:hanging="363"/>
      </w:pPr>
      <w:rPr>
        <w:rFonts w:ascii="Calibri" w:hAnsi="Calibri" w:hint="default"/>
        <w:color w:val="027256"/>
        <w:sz w:val="20"/>
      </w:rPr>
    </w:lvl>
    <w:lvl w:ilvl="2">
      <w:start w:val="1"/>
      <w:numFmt w:val="lowerLetter"/>
      <w:pStyle w:val="Lista3"/>
      <w:lvlText w:val="%3)"/>
      <w:lvlJc w:val="left"/>
      <w:pPr>
        <w:tabs>
          <w:tab w:val="num" w:pos="1077"/>
        </w:tabs>
        <w:ind w:left="1077" w:hanging="357"/>
      </w:pPr>
      <w:rPr>
        <w:rFonts w:ascii="Calibri" w:hAnsi="Calibri" w:hint="default"/>
        <w:b w:val="0"/>
        <w:i w:val="0"/>
        <w:color w:val="027256"/>
        <w:sz w:val="20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504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4" w15:restartNumberingAfterBreak="0">
    <w:nsid w:val="1F7B79EA"/>
    <w:multiLevelType w:val="multilevel"/>
    <w:tmpl w:val="DA86C766"/>
    <w:name w:val="Lista paragraf"/>
    <w:lvl w:ilvl="0">
      <w:start w:val="1"/>
      <w:numFmt w:val="none"/>
      <w:lvlText w:val=""/>
      <w:lvlJc w:val="left"/>
      <w:pPr>
        <w:ind w:left="0" w:firstLine="0"/>
      </w:pPr>
      <w:rPr>
        <w:rFonts w:asciiTheme="minorHAnsi" w:hAnsiTheme="minorHAnsi" w:cstheme="minorHAnsi" w:hint="default"/>
        <w:b/>
        <w:i w:val="0"/>
        <w:color w:val="008364"/>
        <w:spacing w:val="2"/>
        <w:sz w:val="22"/>
      </w:rPr>
    </w:lvl>
    <w:lvl w:ilvl="1">
      <w:start w:val="1"/>
      <w:numFmt w:val="none"/>
      <w:lvlText w:val="%2"/>
      <w:lvlJc w:val="left"/>
      <w:pPr>
        <w:ind w:left="0" w:firstLine="1080"/>
      </w:pPr>
      <w:rPr>
        <w:rFonts w:hint="default"/>
      </w:rPr>
    </w:lvl>
    <w:lvl w:ilvl="2">
      <w:start w:val="1"/>
      <w:numFmt w:val="none"/>
      <w:lvlText w:val="%3"/>
      <w:lvlJc w:val="right"/>
      <w:pPr>
        <w:ind w:left="0" w:firstLine="1980"/>
      </w:pPr>
      <w:rPr>
        <w:rFonts w:hint="default"/>
      </w:rPr>
    </w:lvl>
    <w:lvl w:ilvl="3">
      <w:start w:val="1"/>
      <w:numFmt w:val="none"/>
      <w:lvlText w:val=""/>
      <w:lvlJc w:val="left"/>
      <w:pPr>
        <w:ind w:left="357" w:firstLine="21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89346FC"/>
    <w:multiLevelType w:val="multilevel"/>
    <w:tmpl w:val="997A4D4A"/>
    <w:styleLink w:val="StyllistyBPS"/>
    <w:lvl w:ilvl="0">
      <w:start w:val="1"/>
      <w:numFmt w:val="decimal"/>
      <w:lvlText w:val="%1."/>
      <w:lvlJc w:val="left"/>
      <w:pPr>
        <w:ind w:left="1440" w:hanging="360"/>
      </w:pPr>
      <w:rPr>
        <w:rFonts w:ascii="Calibri" w:hAnsi="Calibri" w:hint="default"/>
        <w:b w:val="0"/>
        <w:i w:val="0"/>
        <w:color w:val="027256"/>
        <w:spacing w:val="0"/>
        <w:sz w:val="22"/>
        <w:szCs w:val="20"/>
      </w:rPr>
    </w:lvl>
    <w:lvl w:ilvl="1">
      <w:start w:val="1"/>
      <w:numFmt w:val="decimal"/>
      <w:lvlText w:val="%2)"/>
      <w:lvlJc w:val="left"/>
      <w:pPr>
        <w:tabs>
          <w:tab w:val="num" w:pos="2520"/>
        </w:tabs>
        <w:ind w:left="2628" w:hanging="360"/>
      </w:pPr>
      <w:rPr>
        <w:rFonts w:ascii="Calibri" w:hAnsi="Calibri" w:hint="default"/>
        <w:color w:val="027256"/>
        <w:sz w:val="22"/>
      </w:rPr>
    </w:lvl>
    <w:lvl w:ilvl="2">
      <w:start w:val="1"/>
      <w:numFmt w:val="lowerLetter"/>
      <w:lvlText w:val="%3)"/>
      <w:lvlJc w:val="right"/>
      <w:pPr>
        <w:tabs>
          <w:tab w:val="num" w:pos="3240"/>
        </w:tabs>
        <w:ind w:left="3240" w:hanging="180"/>
      </w:pPr>
      <w:rPr>
        <w:rFonts w:ascii="Calibri" w:hAnsi="Calibri" w:hint="default"/>
        <w:b w:val="0"/>
        <w:i w:val="0"/>
        <w:color w:val="027256"/>
        <w:sz w:val="22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504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6" w15:restartNumberingAfterBreak="0">
    <w:nsid w:val="3E742135"/>
    <w:multiLevelType w:val="hybridMultilevel"/>
    <w:tmpl w:val="8BF6C460"/>
    <w:name w:val="Lista BPS z paragrafem2"/>
    <w:lvl w:ilvl="0" w:tplc="467A2D5E">
      <w:start w:val="1"/>
      <w:numFmt w:val="ordinal"/>
      <w:lvlText w:val="Tabela %1 "/>
      <w:lvlJc w:val="left"/>
      <w:pPr>
        <w:ind w:left="720" w:hanging="360"/>
      </w:pPr>
      <w:rPr>
        <w:rFonts w:ascii="Calibri" w:hAnsi="Calibri" w:cstheme="minorHAnsi" w:hint="default"/>
        <w:b/>
        <w:i w:val="0"/>
        <w:color w:val="008364"/>
        <w:spacing w:val="2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C46201"/>
    <w:multiLevelType w:val="hybridMultilevel"/>
    <w:tmpl w:val="9806AB54"/>
    <w:name w:val="Lista_BPS_bez paragrafu numerowana2"/>
    <w:lvl w:ilvl="0" w:tplc="561C0A98">
      <w:start w:val="1"/>
      <w:numFmt w:val="decimal"/>
      <w:lvlText w:val="%1. "/>
      <w:lvlJc w:val="left"/>
      <w:pPr>
        <w:ind w:left="720" w:hanging="360"/>
      </w:pPr>
      <w:rPr>
        <w:rFonts w:ascii="Calibri" w:hAnsi="Calibri" w:cstheme="minorHAnsi" w:hint="default"/>
        <w:b/>
        <w:i w:val="0"/>
        <w:color w:val="008364"/>
        <w:spacing w:val="2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EA6D88"/>
    <w:multiLevelType w:val="multilevel"/>
    <w:tmpl w:val="05EC7402"/>
    <w:styleLink w:val="Styl1"/>
    <w:lvl w:ilvl="0">
      <w:start w:val="1"/>
      <w:numFmt w:val="ordinal"/>
      <w:lvlText w:val="Tabela %1"/>
      <w:lvlJc w:val="left"/>
      <w:pPr>
        <w:ind w:left="720" w:hanging="360"/>
      </w:pPr>
      <w:rPr>
        <w:rFonts w:ascii="Calibri" w:hAnsi="Calibri" w:cstheme="minorHAnsi" w:hint="default"/>
        <w:b/>
        <w:i w:val="0"/>
        <w:color w:val="008364"/>
        <w:spacing w:val="2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7369B2"/>
    <w:multiLevelType w:val="multilevel"/>
    <w:tmpl w:val="D2AE0618"/>
    <w:styleLink w:val="Sty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trike w:val="0"/>
        <w:dstrike w:val="0"/>
        <w:color w:val="008866"/>
        <w:sz w:val="20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/>
        <w:color w:val="008866"/>
        <w:sz w:val="20"/>
      </w:rPr>
    </w:lvl>
    <w:lvl w:ilvl="2">
      <w:start w:val="1"/>
      <w:numFmt w:val="none"/>
      <w:lvlText w:val="a)"/>
      <w:lvlJc w:val="left"/>
      <w:pPr>
        <w:ind w:left="1224" w:hanging="504"/>
      </w:pPr>
      <w:rPr>
        <w:rFonts w:ascii="Calibri" w:hAnsi="Calibri" w:hint="default"/>
        <w:b/>
        <w:color w:val="008866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83F4123"/>
    <w:multiLevelType w:val="multilevel"/>
    <w:tmpl w:val="D43EF25E"/>
    <w:name w:val="Lista_BPS_bez paragrafu numerowana"/>
    <w:lvl w:ilvl="0">
      <w:start w:val="1"/>
      <w:numFmt w:val="none"/>
      <w:pStyle w:val="Nagwek1"/>
      <w:lvlText w:val="%1"/>
      <w:lvlJc w:val="left"/>
      <w:pPr>
        <w:ind w:left="0" w:firstLine="0"/>
      </w:pPr>
      <w:rPr>
        <w:rFonts w:ascii="Calibri" w:hAnsi="Calibri" w:cstheme="minorHAnsi" w:hint="default"/>
        <w:b w:val="0"/>
        <w:i w:val="0"/>
        <w:color w:val="008364"/>
        <w:spacing w:val="2"/>
        <w:sz w:val="20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ascii="Calibri" w:hAnsi="Calibri" w:hint="default"/>
        <w:color w:val="027256"/>
        <w:sz w:val="20"/>
      </w:rPr>
    </w:lvl>
    <w:lvl w:ilvl="2">
      <w:start w:val="1"/>
      <w:numFmt w:val="none"/>
      <w:pStyle w:val="Nagwek3"/>
      <w:lvlText w:val="%3"/>
      <w:lvlJc w:val="left"/>
      <w:pPr>
        <w:ind w:left="0" w:firstLine="0"/>
      </w:pPr>
      <w:rPr>
        <w:rFonts w:ascii="Calibri" w:hAnsi="Calibri" w:hint="default"/>
        <w:b w:val="0"/>
        <w:i w:val="0"/>
        <w:color w:val="027256"/>
        <w:sz w:val="20"/>
      </w:rPr>
    </w:lvl>
    <w:lvl w:ilvl="3">
      <w:start w:val="1"/>
      <w:numFmt w:val="none"/>
      <w:pStyle w:val="Nagwek4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504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11" w15:restartNumberingAfterBreak="0">
    <w:nsid w:val="66CC65B8"/>
    <w:multiLevelType w:val="multilevel"/>
    <w:tmpl w:val="C254B7D2"/>
    <w:styleLink w:val="Styl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trike w:val="0"/>
        <w:dstrike w:val="0"/>
        <w:color w:val="008866"/>
        <w:sz w:val="20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/>
        <w:color w:val="008866"/>
        <w:sz w:val="2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/>
        <w:color w:val="00886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B3F28A9"/>
    <w:multiLevelType w:val="hybridMultilevel"/>
    <w:tmpl w:val="88BE60DC"/>
    <w:name w:val="Lista_BPS2"/>
    <w:lvl w:ilvl="0" w:tplc="852C656E">
      <w:start w:val="1"/>
      <w:numFmt w:val="decimal"/>
      <w:lvlText w:val="%1)"/>
      <w:lvlJc w:val="left"/>
      <w:pPr>
        <w:ind w:left="717" w:hanging="360"/>
      </w:pPr>
      <w:rPr>
        <w:rFonts w:ascii="Calibri" w:hAnsi="Calibri" w:cstheme="minorHAnsi" w:hint="default"/>
        <w:b w:val="0"/>
        <w:i w:val="0"/>
        <w:color w:val="008364"/>
        <w:spacing w:val="2"/>
        <w:sz w:val="20"/>
      </w:r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6E894D76"/>
    <w:multiLevelType w:val="hybridMultilevel"/>
    <w:tmpl w:val="897CC8BE"/>
    <w:name w:val="Lista BPS_bez paragrafu"/>
    <w:lvl w:ilvl="0" w:tplc="2FCC3274">
      <w:start w:val="1"/>
      <w:numFmt w:val="decimal"/>
      <w:lvlText w:val="%1. "/>
      <w:lvlJc w:val="left"/>
      <w:pPr>
        <w:ind w:left="2700" w:hanging="360"/>
      </w:pPr>
      <w:rPr>
        <w:rFonts w:ascii="Calibri" w:hAnsi="Calibri" w:cstheme="minorHAnsi" w:hint="default"/>
        <w:b/>
        <w:i w:val="0"/>
        <w:color w:val="008364"/>
        <w:spacing w:val="2"/>
        <w:sz w:val="22"/>
      </w:r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4" w15:restartNumberingAfterBreak="0">
    <w:nsid w:val="71EE11C4"/>
    <w:multiLevelType w:val="hybridMultilevel"/>
    <w:tmpl w:val="570CB868"/>
    <w:name w:val="Lista paragraf2"/>
    <w:lvl w:ilvl="0" w:tplc="283A9628">
      <w:start w:val="1"/>
      <w:numFmt w:val="decimal"/>
      <w:lvlText w:val="§ %1. "/>
      <w:lvlJc w:val="left"/>
      <w:pPr>
        <w:ind w:left="360" w:hanging="360"/>
      </w:pPr>
      <w:rPr>
        <w:rFonts w:ascii="Calibri" w:hAnsi="Calibri" w:hint="default"/>
        <w:b/>
        <w:i w:val="0"/>
        <w:color w:val="027256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BA344F"/>
    <w:multiLevelType w:val="multilevel"/>
    <w:tmpl w:val="C05AC5B0"/>
    <w:styleLink w:val="paragrafustepnumerlitera"/>
    <w:lvl w:ilvl="0">
      <w:start w:val="1"/>
      <w:numFmt w:val="decimal"/>
      <w:lvlText w:val="§ %1.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BB17D71"/>
    <w:multiLevelType w:val="multilevel"/>
    <w:tmpl w:val="05EC7402"/>
    <w:name w:val="Lista_BPS4"/>
    <w:numStyleLink w:val="Styl1"/>
  </w:abstractNum>
  <w:num w:numId="1" w16cid:durableId="1591356575">
    <w:abstractNumId w:val="8"/>
  </w:num>
  <w:num w:numId="2" w16cid:durableId="279150320">
    <w:abstractNumId w:val="9"/>
  </w:num>
  <w:num w:numId="3" w16cid:durableId="95713081">
    <w:abstractNumId w:val="11"/>
  </w:num>
  <w:num w:numId="4" w16cid:durableId="1782341501">
    <w:abstractNumId w:val="15"/>
  </w:num>
  <w:num w:numId="5" w16cid:durableId="506405499">
    <w:abstractNumId w:val="5"/>
  </w:num>
  <w:num w:numId="6" w16cid:durableId="1638217291">
    <w:abstractNumId w:val="3"/>
  </w:num>
  <w:num w:numId="7" w16cid:durableId="2132163840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0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50">
      <o:colormru v:ext="edit" colors="#a6a6a6,gray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5A0"/>
    <w:rsid w:val="000027B6"/>
    <w:rsid w:val="00002D14"/>
    <w:rsid w:val="0000301B"/>
    <w:rsid w:val="0000302D"/>
    <w:rsid w:val="00003577"/>
    <w:rsid w:val="00003E0A"/>
    <w:rsid w:val="00004875"/>
    <w:rsid w:val="00004FF4"/>
    <w:rsid w:val="0000574C"/>
    <w:rsid w:val="00005D90"/>
    <w:rsid w:val="00006F5B"/>
    <w:rsid w:val="000075E4"/>
    <w:rsid w:val="0000771F"/>
    <w:rsid w:val="00010DE2"/>
    <w:rsid w:val="00011430"/>
    <w:rsid w:val="0001570B"/>
    <w:rsid w:val="00015FE9"/>
    <w:rsid w:val="00016E3B"/>
    <w:rsid w:val="00017C5F"/>
    <w:rsid w:val="0002088B"/>
    <w:rsid w:val="00021B99"/>
    <w:rsid w:val="000236CE"/>
    <w:rsid w:val="00023F83"/>
    <w:rsid w:val="0002474F"/>
    <w:rsid w:val="00024BE5"/>
    <w:rsid w:val="00025391"/>
    <w:rsid w:val="00025427"/>
    <w:rsid w:val="000257F6"/>
    <w:rsid w:val="00025AAB"/>
    <w:rsid w:val="00027286"/>
    <w:rsid w:val="0002765B"/>
    <w:rsid w:val="00027AE5"/>
    <w:rsid w:val="00030084"/>
    <w:rsid w:val="00030FA0"/>
    <w:rsid w:val="000319FF"/>
    <w:rsid w:val="000326C3"/>
    <w:rsid w:val="000326FA"/>
    <w:rsid w:val="00033DD6"/>
    <w:rsid w:val="000349E2"/>
    <w:rsid w:val="00034A39"/>
    <w:rsid w:val="00036217"/>
    <w:rsid w:val="000400CF"/>
    <w:rsid w:val="00041E44"/>
    <w:rsid w:val="000420C7"/>
    <w:rsid w:val="0004268E"/>
    <w:rsid w:val="00042D56"/>
    <w:rsid w:val="00042FA1"/>
    <w:rsid w:val="00044A7E"/>
    <w:rsid w:val="00044DFA"/>
    <w:rsid w:val="00047640"/>
    <w:rsid w:val="00047B44"/>
    <w:rsid w:val="000513F3"/>
    <w:rsid w:val="00051EEB"/>
    <w:rsid w:val="000526DD"/>
    <w:rsid w:val="00052D70"/>
    <w:rsid w:val="0005314C"/>
    <w:rsid w:val="00053608"/>
    <w:rsid w:val="0005478A"/>
    <w:rsid w:val="000556DD"/>
    <w:rsid w:val="00055FCC"/>
    <w:rsid w:val="000565C5"/>
    <w:rsid w:val="000574ED"/>
    <w:rsid w:val="000579AE"/>
    <w:rsid w:val="0006085F"/>
    <w:rsid w:val="000615D4"/>
    <w:rsid w:val="00061D1E"/>
    <w:rsid w:val="00061EE0"/>
    <w:rsid w:val="00062047"/>
    <w:rsid w:val="00062CD4"/>
    <w:rsid w:val="0006330D"/>
    <w:rsid w:val="000633D3"/>
    <w:rsid w:val="000643C4"/>
    <w:rsid w:val="000651BE"/>
    <w:rsid w:val="00065BA2"/>
    <w:rsid w:val="0006603E"/>
    <w:rsid w:val="00066207"/>
    <w:rsid w:val="00067510"/>
    <w:rsid w:val="00067570"/>
    <w:rsid w:val="00067901"/>
    <w:rsid w:val="00071F16"/>
    <w:rsid w:val="00072E5F"/>
    <w:rsid w:val="00073D47"/>
    <w:rsid w:val="000758E0"/>
    <w:rsid w:val="0007594F"/>
    <w:rsid w:val="00076752"/>
    <w:rsid w:val="00077A67"/>
    <w:rsid w:val="000842E2"/>
    <w:rsid w:val="00084654"/>
    <w:rsid w:val="00084F75"/>
    <w:rsid w:val="00085967"/>
    <w:rsid w:val="000870E1"/>
    <w:rsid w:val="0008731E"/>
    <w:rsid w:val="00087368"/>
    <w:rsid w:val="00087690"/>
    <w:rsid w:val="00090EB9"/>
    <w:rsid w:val="00091B30"/>
    <w:rsid w:val="00091D31"/>
    <w:rsid w:val="000926E6"/>
    <w:rsid w:val="000938D3"/>
    <w:rsid w:val="00094953"/>
    <w:rsid w:val="00095490"/>
    <w:rsid w:val="0009575A"/>
    <w:rsid w:val="00096B47"/>
    <w:rsid w:val="00097067"/>
    <w:rsid w:val="00097363"/>
    <w:rsid w:val="00097BDF"/>
    <w:rsid w:val="000A04DC"/>
    <w:rsid w:val="000A1703"/>
    <w:rsid w:val="000A1B53"/>
    <w:rsid w:val="000A4819"/>
    <w:rsid w:val="000A6BF9"/>
    <w:rsid w:val="000A719B"/>
    <w:rsid w:val="000B0566"/>
    <w:rsid w:val="000B2E35"/>
    <w:rsid w:val="000B2FE5"/>
    <w:rsid w:val="000B35A0"/>
    <w:rsid w:val="000B3B10"/>
    <w:rsid w:val="000B5802"/>
    <w:rsid w:val="000B66DD"/>
    <w:rsid w:val="000B7572"/>
    <w:rsid w:val="000B7B65"/>
    <w:rsid w:val="000B7C1E"/>
    <w:rsid w:val="000C14B2"/>
    <w:rsid w:val="000C1725"/>
    <w:rsid w:val="000C1B78"/>
    <w:rsid w:val="000C21F3"/>
    <w:rsid w:val="000C22EC"/>
    <w:rsid w:val="000C2E0F"/>
    <w:rsid w:val="000C3000"/>
    <w:rsid w:val="000C3101"/>
    <w:rsid w:val="000C3D7D"/>
    <w:rsid w:val="000C46EF"/>
    <w:rsid w:val="000C49FC"/>
    <w:rsid w:val="000C51DE"/>
    <w:rsid w:val="000C672C"/>
    <w:rsid w:val="000C7696"/>
    <w:rsid w:val="000C79DD"/>
    <w:rsid w:val="000C7ADB"/>
    <w:rsid w:val="000D099D"/>
    <w:rsid w:val="000D1092"/>
    <w:rsid w:val="000D15BE"/>
    <w:rsid w:val="000D1E13"/>
    <w:rsid w:val="000D1E38"/>
    <w:rsid w:val="000D1FA8"/>
    <w:rsid w:val="000D26CA"/>
    <w:rsid w:val="000D2958"/>
    <w:rsid w:val="000D38AC"/>
    <w:rsid w:val="000D3B59"/>
    <w:rsid w:val="000D4016"/>
    <w:rsid w:val="000D58CE"/>
    <w:rsid w:val="000D591C"/>
    <w:rsid w:val="000D5DB7"/>
    <w:rsid w:val="000D6AE0"/>
    <w:rsid w:val="000E0726"/>
    <w:rsid w:val="000E194E"/>
    <w:rsid w:val="000E21DE"/>
    <w:rsid w:val="000E2C4A"/>
    <w:rsid w:val="000E4DEE"/>
    <w:rsid w:val="000E5AAB"/>
    <w:rsid w:val="000E6368"/>
    <w:rsid w:val="000E6E5B"/>
    <w:rsid w:val="000E785B"/>
    <w:rsid w:val="000F0806"/>
    <w:rsid w:val="000F09E7"/>
    <w:rsid w:val="000F4694"/>
    <w:rsid w:val="000F6EBA"/>
    <w:rsid w:val="000F6EF4"/>
    <w:rsid w:val="000F78CB"/>
    <w:rsid w:val="000F7A8B"/>
    <w:rsid w:val="000F7CCC"/>
    <w:rsid w:val="001001FA"/>
    <w:rsid w:val="00100AA9"/>
    <w:rsid w:val="00100B30"/>
    <w:rsid w:val="0010150F"/>
    <w:rsid w:val="00101DF8"/>
    <w:rsid w:val="0010303F"/>
    <w:rsid w:val="00104417"/>
    <w:rsid w:val="00105E8A"/>
    <w:rsid w:val="001063DE"/>
    <w:rsid w:val="00107041"/>
    <w:rsid w:val="001103E7"/>
    <w:rsid w:val="00111D1C"/>
    <w:rsid w:val="00111EBB"/>
    <w:rsid w:val="00112AF4"/>
    <w:rsid w:val="001151A5"/>
    <w:rsid w:val="00117EFF"/>
    <w:rsid w:val="001201BD"/>
    <w:rsid w:val="00121078"/>
    <w:rsid w:val="0012167D"/>
    <w:rsid w:val="0012196C"/>
    <w:rsid w:val="00121A55"/>
    <w:rsid w:val="00122BDA"/>
    <w:rsid w:val="00123706"/>
    <w:rsid w:val="00124B7D"/>
    <w:rsid w:val="001250F0"/>
    <w:rsid w:val="00125C3A"/>
    <w:rsid w:val="00126FE2"/>
    <w:rsid w:val="00127E1B"/>
    <w:rsid w:val="0013059D"/>
    <w:rsid w:val="0013350E"/>
    <w:rsid w:val="0013408C"/>
    <w:rsid w:val="0013543D"/>
    <w:rsid w:val="001377F4"/>
    <w:rsid w:val="00137F79"/>
    <w:rsid w:val="001406F2"/>
    <w:rsid w:val="00140706"/>
    <w:rsid w:val="00140D81"/>
    <w:rsid w:val="00141451"/>
    <w:rsid w:val="0014342F"/>
    <w:rsid w:val="001435F6"/>
    <w:rsid w:val="001439CB"/>
    <w:rsid w:val="001502A7"/>
    <w:rsid w:val="00150FE5"/>
    <w:rsid w:val="001513B6"/>
    <w:rsid w:val="001515A6"/>
    <w:rsid w:val="00151686"/>
    <w:rsid w:val="00152019"/>
    <w:rsid w:val="00152F5B"/>
    <w:rsid w:val="00153D5C"/>
    <w:rsid w:val="001544C2"/>
    <w:rsid w:val="00154C18"/>
    <w:rsid w:val="00155DCD"/>
    <w:rsid w:val="00155FBB"/>
    <w:rsid w:val="0015793F"/>
    <w:rsid w:val="00161047"/>
    <w:rsid w:val="00162390"/>
    <w:rsid w:val="00162AFE"/>
    <w:rsid w:val="00162F20"/>
    <w:rsid w:val="00162F2A"/>
    <w:rsid w:val="00163161"/>
    <w:rsid w:val="0016495B"/>
    <w:rsid w:val="00166320"/>
    <w:rsid w:val="001669CE"/>
    <w:rsid w:val="00166C1D"/>
    <w:rsid w:val="00167B51"/>
    <w:rsid w:val="00167BA1"/>
    <w:rsid w:val="00170C34"/>
    <w:rsid w:val="001713EF"/>
    <w:rsid w:val="00173393"/>
    <w:rsid w:val="001733C8"/>
    <w:rsid w:val="00173575"/>
    <w:rsid w:val="00173A29"/>
    <w:rsid w:val="00174CCD"/>
    <w:rsid w:val="00175524"/>
    <w:rsid w:val="001761D3"/>
    <w:rsid w:val="00176AF1"/>
    <w:rsid w:val="00176E34"/>
    <w:rsid w:val="00180F49"/>
    <w:rsid w:val="001812C8"/>
    <w:rsid w:val="00181CD9"/>
    <w:rsid w:val="001848D2"/>
    <w:rsid w:val="00186026"/>
    <w:rsid w:val="00186A4C"/>
    <w:rsid w:val="00187A22"/>
    <w:rsid w:val="0019008F"/>
    <w:rsid w:val="00190624"/>
    <w:rsid w:val="00191A62"/>
    <w:rsid w:val="00192424"/>
    <w:rsid w:val="00194607"/>
    <w:rsid w:val="00195539"/>
    <w:rsid w:val="00195836"/>
    <w:rsid w:val="001A01FE"/>
    <w:rsid w:val="001A0B53"/>
    <w:rsid w:val="001A1423"/>
    <w:rsid w:val="001A21CD"/>
    <w:rsid w:val="001A36DC"/>
    <w:rsid w:val="001A3F7A"/>
    <w:rsid w:val="001A4717"/>
    <w:rsid w:val="001A556E"/>
    <w:rsid w:val="001A564E"/>
    <w:rsid w:val="001A5C76"/>
    <w:rsid w:val="001A7073"/>
    <w:rsid w:val="001A75BE"/>
    <w:rsid w:val="001A7A91"/>
    <w:rsid w:val="001B0AFD"/>
    <w:rsid w:val="001B2015"/>
    <w:rsid w:val="001B2558"/>
    <w:rsid w:val="001B3164"/>
    <w:rsid w:val="001B3617"/>
    <w:rsid w:val="001B3AAC"/>
    <w:rsid w:val="001B3C02"/>
    <w:rsid w:val="001B55FE"/>
    <w:rsid w:val="001B5BA6"/>
    <w:rsid w:val="001B691F"/>
    <w:rsid w:val="001B6B2F"/>
    <w:rsid w:val="001C080B"/>
    <w:rsid w:val="001C3677"/>
    <w:rsid w:val="001C56D8"/>
    <w:rsid w:val="001C6168"/>
    <w:rsid w:val="001D00E7"/>
    <w:rsid w:val="001D03C7"/>
    <w:rsid w:val="001D184B"/>
    <w:rsid w:val="001D259D"/>
    <w:rsid w:val="001D4504"/>
    <w:rsid w:val="001D4944"/>
    <w:rsid w:val="001D65FA"/>
    <w:rsid w:val="001D6742"/>
    <w:rsid w:val="001D6BCA"/>
    <w:rsid w:val="001D7DC0"/>
    <w:rsid w:val="001E05E2"/>
    <w:rsid w:val="001E06EA"/>
    <w:rsid w:val="001E193C"/>
    <w:rsid w:val="001E1C77"/>
    <w:rsid w:val="001E339E"/>
    <w:rsid w:val="001E4793"/>
    <w:rsid w:val="001E65D9"/>
    <w:rsid w:val="001E6C00"/>
    <w:rsid w:val="001E76C5"/>
    <w:rsid w:val="001E7E85"/>
    <w:rsid w:val="001F0985"/>
    <w:rsid w:val="001F160B"/>
    <w:rsid w:val="001F2296"/>
    <w:rsid w:val="001F3982"/>
    <w:rsid w:val="001F43F0"/>
    <w:rsid w:val="001F4438"/>
    <w:rsid w:val="001F4A5F"/>
    <w:rsid w:val="001F4C69"/>
    <w:rsid w:val="001F523F"/>
    <w:rsid w:val="001F5C77"/>
    <w:rsid w:val="001F5E11"/>
    <w:rsid w:val="001F6FDE"/>
    <w:rsid w:val="001F7CA0"/>
    <w:rsid w:val="001F7CDB"/>
    <w:rsid w:val="00201102"/>
    <w:rsid w:val="00201954"/>
    <w:rsid w:val="00204BE4"/>
    <w:rsid w:val="002066F0"/>
    <w:rsid w:val="0020739D"/>
    <w:rsid w:val="00210706"/>
    <w:rsid w:val="00211F90"/>
    <w:rsid w:val="00212646"/>
    <w:rsid w:val="002132B9"/>
    <w:rsid w:val="00213E13"/>
    <w:rsid w:val="00214466"/>
    <w:rsid w:val="00214B49"/>
    <w:rsid w:val="00214DB9"/>
    <w:rsid w:val="00217913"/>
    <w:rsid w:val="0022106B"/>
    <w:rsid w:val="00221ADB"/>
    <w:rsid w:val="00222586"/>
    <w:rsid w:val="00223240"/>
    <w:rsid w:val="00223D83"/>
    <w:rsid w:val="0022524C"/>
    <w:rsid w:val="00225407"/>
    <w:rsid w:val="002264A8"/>
    <w:rsid w:val="002269E8"/>
    <w:rsid w:val="00227897"/>
    <w:rsid w:val="0023024E"/>
    <w:rsid w:val="00230E81"/>
    <w:rsid w:val="00232767"/>
    <w:rsid w:val="00233814"/>
    <w:rsid w:val="00233842"/>
    <w:rsid w:val="00234489"/>
    <w:rsid w:val="00235712"/>
    <w:rsid w:val="002369F3"/>
    <w:rsid w:val="00237128"/>
    <w:rsid w:val="00237D0F"/>
    <w:rsid w:val="00240600"/>
    <w:rsid w:val="00241689"/>
    <w:rsid w:val="0024190D"/>
    <w:rsid w:val="00241EDD"/>
    <w:rsid w:val="002423C1"/>
    <w:rsid w:val="0024331D"/>
    <w:rsid w:val="00244633"/>
    <w:rsid w:val="00244A33"/>
    <w:rsid w:val="00245C5B"/>
    <w:rsid w:val="00246B27"/>
    <w:rsid w:val="002513F9"/>
    <w:rsid w:val="00251E2D"/>
    <w:rsid w:val="00251FDE"/>
    <w:rsid w:val="00252318"/>
    <w:rsid w:val="00252A61"/>
    <w:rsid w:val="0025545F"/>
    <w:rsid w:val="00255FDE"/>
    <w:rsid w:val="002568A0"/>
    <w:rsid w:val="002574EA"/>
    <w:rsid w:val="00257AF8"/>
    <w:rsid w:val="00257E06"/>
    <w:rsid w:val="00261152"/>
    <w:rsid w:val="00261866"/>
    <w:rsid w:val="002623C6"/>
    <w:rsid w:val="002626C5"/>
    <w:rsid w:val="00262CBE"/>
    <w:rsid w:val="00262D74"/>
    <w:rsid w:val="00263A14"/>
    <w:rsid w:val="00263E79"/>
    <w:rsid w:val="0026501C"/>
    <w:rsid w:val="00270BB7"/>
    <w:rsid w:val="00270EC2"/>
    <w:rsid w:val="00272CB4"/>
    <w:rsid w:val="00272FFE"/>
    <w:rsid w:val="002747E1"/>
    <w:rsid w:val="002748A3"/>
    <w:rsid w:val="002750DB"/>
    <w:rsid w:val="00275E52"/>
    <w:rsid w:val="0027601E"/>
    <w:rsid w:val="002765D9"/>
    <w:rsid w:val="0028010C"/>
    <w:rsid w:val="002806A0"/>
    <w:rsid w:val="0028084D"/>
    <w:rsid w:val="00280D61"/>
    <w:rsid w:val="00281392"/>
    <w:rsid w:val="00281C66"/>
    <w:rsid w:val="00281DB7"/>
    <w:rsid w:val="00281DC0"/>
    <w:rsid w:val="00282CC7"/>
    <w:rsid w:val="00284287"/>
    <w:rsid w:val="002852FB"/>
    <w:rsid w:val="00285504"/>
    <w:rsid w:val="00285DDC"/>
    <w:rsid w:val="00286063"/>
    <w:rsid w:val="0028617F"/>
    <w:rsid w:val="00286DE0"/>
    <w:rsid w:val="00287638"/>
    <w:rsid w:val="00290771"/>
    <w:rsid w:val="00290A5C"/>
    <w:rsid w:val="00290DF8"/>
    <w:rsid w:val="0029185C"/>
    <w:rsid w:val="00292B77"/>
    <w:rsid w:val="0029316A"/>
    <w:rsid w:val="00293A76"/>
    <w:rsid w:val="00294451"/>
    <w:rsid w:val="00294C19"/>
    <w:rsid w:val="00295834"/>
    <w:rsid w:val="0029736B"/>
    <w:rsid w:val="002A0243"/>
    <w:rsid w:val="002A0E36"/>
    <w:rsid w:val="002A162F"/>
    <w:rsid w:val="002A2452"/>
    <w:rsid w:val="002A3024"/>
    <w:rsid w:val="002A350C"/>
    <w:rsid w:val="002A35C2"/>
    <w:rsid w:val="002A4B8F"/>
    <w:rsid w:val="002A5003"/>
    <w:rsid w:val="002A60E1"/>
    <w:rsid w:val="002A6C5E"/>
    <w:rsid w:val="002B1DFC"/>
    <w:rsid w:val="002B249C"/>
    <w:rsid w:val="002B2B55"/>
    <w:rsid w:val="002B305C"/>
    <w:rsid w:val="002B3D58"/>
    <w:rsid w:val="002B3EFE"/>
    <w:rsid w:val="002B4DBD"/>
    <w:rsid w:val="002B56AD"/>
    <w:rsid w:val="002B5A79"/>
    <w:rsid w:val="002B5C85"/>
    <w:rsid w:val="002C0544"/>
    <w:rsid w:val="002C05E6"/>
    <w:rsid w:val="002C19B3"/>
    <w:rsid w:val="002C23EE"/>
    <w:rsid w:val="002C2AB9"/>
    <w:rsid w:val="002C2E73"/>
    <w:rsid w:val="002C77A8"/>
    <w:rsid w:val="002D05EB"/>
    <w:rsid w:val="002D0748"/>
    <w:rsid w:val="002D0ECD"/>
    <w:rsid w:val="002D1DE6"/>
    <w:rsid w:val="002D2070"/>
    <w:rsid w:val="002D20BB"/>
    <w:rsid w:val="002D2CFC"/>
    <w:rsid w:val="002D2D21"/>
    <w:rsid w:val="002D2EE8"/>
    <w:rsid w:val="002D445B"/>
    <w:rsid w:val="002D682B"/>
    <w:rsid w:val="002D70A3"/>
    <w:rsid w:val="002D70E6"/>
    <w:rsid w:val="002D7335"/>
    <w:rsid w:val="002D7FB2"/>
    <w:rsid w:val="002E2F27"/>
    <w:rsid w:val="002E47D4"/>
    <w:rsid w:val="002E4EC3"/>
    <w:rsid w:val="002E56F3"/>
    <w:rsid w:val="002E5E1C"/>
    <w:rsid w:val="002E5FA6"/>
    <w:rsid w:val="002E79F4"/>
    <w:rsid w:val="002F050B"/>
    <w:rsid w:val="002F0B14"/>
    <w:rsid w:val="002F0F25"/>
    <w:rsid w:val="002F14C5"/>
    <w:rsid w:val="002F21CF"/>
    <w:rsid w:val="002F23D9"/>
    <w:rsid w:val="002F24B1"/>
    <w:rsid w:val="002F2546"/>
    <w:rsid w:val="002F2659"/>
    <w:rsid w:val="002F4439"/>
    <w:rsid w:val="002F4F77"/>
    <w:rsid w:val="002F5743"/>
    <w:rsid w:val="002F5BFD"/>
    <w:rsid w:val="002F6410"/>
    <w:rsid w:val="002F6498"/>
    <w:rsid w:val="002F6D68"/>
    <w:rsid w:val="002F7229"/>
    <w:rsid w:val="00300D40"/>
    <w:rsid w:val="003013AE"/>
    <w:rsid w:val="0030545B"/>
    <w:rsid w:val="00305705"/>
    <w:rsid w:val="00305CDD"/>
    <w:rsid w:val="00307157"/>
    <w:rsid w:val="00307D2C"/>
    <w:rsid w:val="00310458"/>
    <w:rsid w:val="003104F7"/>
    <w:rsid w:val="00310C8E"/>
    <w:rsid w:val="00311AD8"/>
    <w:rsid w:val="00311C69"/>
    <w:rsid w:val="00314666"/>
    <w:rsid w:val="00315D91"/>
    <w:rsid w:val="003205C5"/>
    <w:rsid w:val="00320BF4"/>
    <w:rsid w:val="0032126D"/>
    <w:rsid w:val="00321842"/>
    <w:rsid w:val="00322338"/>
    <w:rsid w:val="00322C43"/>
    <w:rsid w:val="0032411D"/>
    <w:rsid w:val="0032691D"/>
    <w:rsid w:val="0032721A"/>
    <w:rsid w:val="00327867"/>
    <w:rsid w:val="00327CDD"/>
    <w:rsid w:val="00330A28"/>
    <w:rsid w:val="003318A9"/>
    <w:rsid w:val="00332737"/>
    <w:rsid w:val="00333453"/>
    <w:rsid w:val="00333899"/>
    <w:rsid w:val="00333EB7"/>
    <w:rsid w:val="00334481"/>
    <w:rsid w:val="00334A15"/>
    <w:rsid w:val="00334B38"/>
    <w:rsid w:val="00336DF7"/>
    <w:rsid w:val="00340464"/>
    <w:rsid w:val="00340F2D"/>
    <w:rsid w:val="003410E2"/>
    <w:rsid w:val="0034129F"/>
    <w:rsid w:val="003419A2"/>
    <w:rsid w:val="00341FDF"/>
    <w:rsid w:val="00342CFF"/>
    <w:rsid w:val="003433EF"/>
    <w:rsid w:val="00343EAB"/>
    <w:rsid w:val="00345F2A"/>
    <w:rsid w:val="00347E18"/>
    <w:rsid w:val="0035029F"/>
    <w:rsid w:val="00350BE2"/>
    <w:rsid w:val="00350D12"/>
    <w:rsid w:val="00352528"/>
    <w:rsid w:val="003533CF"/>
    <w:rsid w:val="003537FC"/>
    <w:rsid w:val="003547CD"/>
    <w:rsid w:val="003558E7"/>
    <w:rsid w:val="00356EFE"/>
    <w:rsid w:val="00357E62"/>
    <w:rsid w:val="00361907"/>
    <w:rsid w:val="00361923"/>
    <w:rsid w:val="00361ECB"/>
    <w:rsid w:val="0036380C"/>
    <w:rsid w:val="00365517"/>
    <w:rsid w:val="00366A5B"/>
    <w:rsid w:val="00366F04"/>
    <w:rsid w:val="00370DC7"/>
    <w:rsid w:val="00371420"/>
    <w:rsid w:val="00372C20"/>
    <w:rsid w:val="003731EF"/>
    <w:rsid w:val="003738BB"/>
    <w:rsid w:val="003757CF"/>
    <w:rsid w:val="00377BD7"/>
    <w:rsid w:val="00377DCC"/>
    <w:rsid w:val="00381302"/>
    <w:rsid w:val="003824C6"/>
    <w:rsid w:val="00383175"/>
    <w:rsid w:val="00383228"/>
    <w:rsid w:val="00383271"/>
    <w:rsid w:val="003847A5"/>
    <w:rsid w:val="00384E73"/>
    <w:rsid w:val="00384FC8"/>
    <w:rsid w:val="00386378"/>
    <w:rsid w:val="003869B4"/>
    <w:rsid w:val="0038713F"/>
    <w:rsid w:val="0038755D"/>
    <w:rsid w:val="00387661"/>
    <w:rsid w:val="003900B8"/>
    <w:rsid w:val="003902EF"/>
    <w:rsid w:val="00391EA5"/>
    <w:rsid w:val="003923C5"/>
    <w:rsid w:val="003935B0"/>
    <w:rsid w:val="00395457"/>
    <w:rsid w:val="003960F8"/>
    <w:rsid w:val="0039657E"/>
    <w:rsid w:val="003965E1"/>
    <w:rsid w:val="00396A5E"/>
    <w:rsid w:val="00397210"/>
    <w:rsid w:val="00397867"/>
    <w:rsid w:val="00397893"/>
    <w:rsid w:val="00397AB4"/>
    <w:rsid w:val="003A02D9"/>
    <w:rsid w:val="003A0A09"/>
    <w:rsid w:val="003A155D"/>
    <w:rsid w:val="003A1815"/>
    <w:rsid w:val="003A1D16"/>
    <w:rsid w:val="003A380C"/>
    <w:rsid w:val="003A42E6"/>
    <w:rsid w:val="003A5B0D"/>
    <w:rsid w:val="003A5EB6"/>
    <w:rsid w:val="003A6A81"/>
    <w:rsid w:val="003A78AF"/>
    <w:rsid w:val="003B0281"/>
    <w:rsid w:val="003B0440"/>
    <w:rsid w:val="003B230F"/>
    <w:rsid w:val="003B28A7"/>
    <w:rsid w:val="003B3110"/>
    <w:rsid w:val="003B3D49"/>
    <w:rsid w:val="003B492C"/>
    <w:rsid w:val="003B53EA"/>
    <w:rsid w:val="003B55FD"/>
    <w:rsid w:val="003B5ACD"/>
    <w:rsid w:val="003B5F77"/>
    <w:rsid w:val="003B73C3"/>
    <w:rsid w:val="003B7D8C"/>
    <w:rsid w:val="003C0230"/>
    <w:rsid w:val="003C032E"/>
    <w:rsid w:val="003C1A92"/>
    <w:rsid w:val="003C2F95"/>
    <w:rsid w:val="003C3937"/>
    <w:rsid w:val="003C4557"/>
    <w:rsid w:val="003C6510"/>
    <w:rsid w:val="003C693D"/>
    <w:rsid w:val="003C69CD"/>
    <w:rsid w:val="003C6EAD"/>
    <w:rsid w:val="003C75B0"/>
    <w:rsid w:val="003C75C4"/>
    <w:rsid w:val="003D05BD"/>
    <w:rsid w:val="003D164E"/>
    <w:rsid w:val="003D1F04"/>
    <w:rsid w:val="003D24BE"/>
    <w:rsid w:val="003D24C3"/>
    <w:rsid w:val="003D26D2"/>
    <w:rsid w:val="003D31AF"/>
    <w:rsid w:val="003D434B"/>
    <w:rsid w:val="003D55AB"/>
    <w:rsid w:val="003D6CF5"/>
    <w:rsid w:val="003D7669"/>
    <w:rsid w:val="003D7AD7"/>
    <w:rsid w:val="003D7C7D"/>
    <w:rsid w:val="003D7E54"/>
    <w:rsid w:val="003E12CB"/>
    <w:rsid w:val="003E13D6"/>
    <w:rsid w:val="003E1A2C"/>
    <w:rsid w:val="003E1DF9"/>
    <w:rsid w:val="003E3AD8"/>
    <w:rsid w:val="003E3FE2"/>
    <w:rsid w:val="003E412D"/>
    <w:rsid w:val="003E6E32"/>
    <w:rsid w:val="003E7E24"/>
    <w:rsid w:val="003F0A22"/>
    <w:rsid w:val="003F0BCF"/>
    <w:rsid w:val="003F1E12"/>
    <w:rsid w:val="003F2971"/>
    <w:rsid w:val="003F33FD"/>
    <w:rsid w:val="003F4F75"/>
    <w:rsid w:val="003F6CDC"/>
    <w:rsid w:val="003F7379"/>
    <w:rsid w:val="003F7563"/>
    <w:rsid w:val="003F7B58"/>
    <w:rsid w:val="00401BF8"/>
    <w:rsid w:val="004028DA"/>
    <w:rsid w:val="0040299C"/>
    <w:rsid w:val="00402F6B"/>
    <w:rsid w:val="004042F4"/>
    <w:rsid w:val="00405333"/>
    <w:rsid w:val="00405DB3"/>
    <w:rsid w:val="00410F03"/>
    <w:rsid w:val="0041134E"/>
    <w:rsid w:val="0041442B"/>
    <w:rsid w:val="004144FC"/>
    <w:rsid w:val="0041455D"/>
    <w:rsid w:val="00414B79"/>
    <w:rsid w:val="00421CCD"/>
    <w:rsid w:val="00424225"/>
    <w:rsid w:val="0042449E"/>
    <w:rsid w:val="00424A73"/>
    <w:rsid w:val="00425086"/>
    <w:rsid w:val="00425EE2"/>
    <w:rsid w:val="0042622C"/>
    <w:rsid w:val="004312E5"/>
    <w:rsid w:val="00431E6F"/>
    <w:rsid w:val="004324AC"/>
    <w:rsid w:val="00433816"/>
    <w:rsid w:val="00434454"/>
    <w:rsid w:val="00435A72"/>
    <w:rsid w:val="004366CF"/>
    <w:rsid w:val="004370AD"/>
    <w:rsid w:val="00437A67"/>
    <w:rsid w:val="004409F5"/>
    <w:rsid w:val="00441150"/>
    <w:rsid w:val="004415AA"/>
    <w:rsid w:val="004418BA"/>
    <w:rsid w:val="00441BFB"/>
    <w:rsid w:val="00441C3F"/>
    <w:rsid w:val="004423B0"/>
    <w:rsid w:val="00443081"/>
    <w:rsid w:val="00443D07"/>
    <w:rsid w:val="00444B2D"/>
    <w:rsid w:val="00444BA2"/>
    <w:rsid w:val="00444EFE"/>
    <w:rsid w:val="0044571C"/>
    <w:rsid w:val="00451867"/>
    <w:rsid w:val="00451DE9"/>
    <w:rsid w:val="00452289"/>
    <w:rsid w:val="004528A9"/>
    <w:rsid w:val="00453360"/>
    <w:rsid w:val="004534EB"/>
    <w:rsid w:val="00453C9A"/>
    <w:rsid w:val="0045460E"/>
    <w:rsid w:val="00454B39"/>
    <w:rsid w:val="00455031"/>
    <w:rsid w:val="00455D6F"/>
    <w:rsid w:val="0045617A"/>
    <w:rsid w:val="004566DB"/>
    <w:rsid w:val="00457592"/>
    <w:rsid w:val="00457C09"/>
    <w:rsid w:val="00460EC1"/>
    <w:rsid w:val="00461456"/>
    <w:rsid w:val="00462089"/>
    <w:rsid w:val="0046241B"/>
    <w:rsid w:val="004631C4"/>
    <w:rsid w:val="0046497D"/>
    <w:rsid w:val="0046608A"/>
    <w:rsid w:val="00471FD4"/>
    <w:rsid w:val="00472C5C"/>
    <w:rsid w:val="00472F82"/>
    <w:rsid w:val="00473277"/>
    <w:rsid w:val="004737B2"/>
    <w:rsid w:val="00473A15"/>
    <w:rsid w:val="004742E0"/>
    <w:rsid w:val="00474F9C"/>
    <w:rsid w:val="00476E2C"/>
    <w:rsid w:val="00477869"/>
    <w:rsid w:val="004778BA"/>
    <w:rsid w:val="00477AEE"/>
    <w:rsid w:val="0048019E"/>
    <w:rsid w:val="004813D2"/>
    <w:rsid w:val="00481ECD"/>
    <w:rsid w:val="00481EDF"/>
    <w:rsid w:val="00484650"/>
    <w:rsid w:val="0048545A"/>
    <w:rsid w:val="004855DF"/>
    <w:rsid w:val="0048669D"/>
    <w:rsid w:val="00487249"/>
    <w:rsid w:val="00487EE9"/>
    <w:rsid w:val="0049088A"/>
    <w:rsid w:val="0049101B"/>
    <w:rsid w:val="004914DF"/>
    <w:rsid w:val="00493CD0"/>
    <w:rsid w:val="00494058"/>
    <w:rsid w:val="00494A2B"/>
    <w:rsid w:val="004951CD"/>
    <w:rsid w:val="0049540B"/>
    <w:rsid w:val="00495940"/>
    <w:rsid w:val="00496167"/>
    <w:rsid w:val="00496985"/>
    <w:rsid w:val="00497B17"/>
    <w:rsid w:val="004A124C"/>
    <w:rsid w:val="004A255A"/>
    <w:rsid w:val="004A4149"/>
    <w:rsid w:val="004A4F54"/>
    <w:rsid w:val="004B14CF"/>
    <w:rsid w:val="004B2093"/>
    <w:rsid w:val="004B33AB"/>
    <w:rsid w:val="004B42AF"/>
    <w:rsid w:val="004B4733"/>
    <w:rsid w:val="004B77A5"/>
    <w:rsid w:val="004C02C5"/>
    <w:rsid w:val="004C16A1"/>
    <w:rsid w:val="004C3063"/>
    <w:rsid w:val="004C3AB0"/>
    <w:rsid w:val="004C3F8E"/>
    <w:rsid w:val="004C400B"/>
    <w:rsid w:val="004C730B"/>
    <w:rsid w:val="004D0339"/>
    <w:rsid w:val="004D15F9"/>
    <w:rsid w:val="004D17C3"/>
    <w:rsid w:val="004D17C9"/>
    <w:rsid w:val="004D1A84"/>
    <w:rsid w:val="004D2190"/>
    <w:rsid w:val="004D509C"/>
    <w:rsid w:val="004D50A1"/>
    <w:rsid w:val="004D5CBC"/>
    <w:rsid w:val="004D6312"/>
    <w:rsid w:val="004D66FF"/>
    <w:rsid w:val="004D7F18"/>
    <w:rsid w:val="004E0683"/>
    <w:rsid w:val="004E1A2D"/>
    <w:rsid w:val="004E398B"/>
    <w:rsid w:val="004E46E3"/>
    <w:rsid w:val="004E4B6D"/>
    <w:rsid w:val="004E4C05"/>
    <w:rsid w:val="004E4E58"/>
    <w:rsid w:val="004E64C6"/>
    <w:rsid w:val="004F0111"/>
    <w:rsid w:val="004F0AEF"/>
    <w:rsid w:val="004F11EB"/>
    <w:rsid w:val="004F13D4"/>
    <w:rsid w:val="004F3100"/>
    <w:rsid w:val="004F3F64"/>
    <w:rsid w:val="004F4338"/>
    <w:rsid w:val="004F4B0C"/>
    <w:rsid w:val="004F6019"/>
    <w:rsid w:val="004F621F"/>
    <w:rsid w:val="004F7912"/>
    <w:rsid w:val="004F79B4"/>
    <w:rsid w:val="005000BF"/>
    <w:rsid w:val="005001D9"/>
    <w:rsid w:val="00501A27"/>
    <w:rsid w:val="00501AA0"/>
    <w:rsid w:val="005025CD"/>
    <w:rsid w:val="00502A3D"/>
    <w:rsid w:val="0050452C"/>
    <w:rsid w:val="00505709"/>
    <w:rsid w:val="00507DCB"/>
    <w:rsid w:val="00510D30"/>
    <w:rsid w:val="005110F8"/>
    <w:rsid w:val="00512821"/>
    <w:rsid w:val="00513ACD"/>
    <w:rsid w:val="00514F3B"/>
    <w:rsid w:val="00517EE8"/>
    <w:rsid w:val="005200E3"/>
    <w:rsid w:val="00520BB5"/>
    <w:rsid w:val="005215DE"/>
    <w:rsid w:val="00521B37"/>
    <w:rsid w:val="00521F94"/>
    <w:rsid w:val="005229F7"/>
    <w:rsid w:val="00522C22"/>
    <w:rsid w:val="00522C7D"/>
    <w:rsid w:val="00523651"/>
    <w:rsid w:val="0052410F"/>
    <w:rsid w:val="00524756"/>
    <w:rsid w:val="00525FE4"/>
    <w:rsid w:val="00526742"/>
    <w:rsid w:val="00530E92"/>
    <w:rsid w:val="0053191D"/>
    <w:rsid w:val="00532BE4"/>
    <w:rsid w:val="005330E0"/>
    <w:rsid w:val="0053416D"/>
    <w:rsid w:val="0053423C"/>
    <w:rsid w:val="005357F5"/>
    <w:rsid w:val="00535DCB"/>
    <w:rsid w:val="005363E3"/>
    <w:rsid w:val="00536893"/>
    <w:rsid w:val="00536B0B"/>
    <w:rsid w:val="005377A8"/>
    <w:rsid w:val="0054153E"/>
    <w:rsid w:val="005415B4"/>
    <w:rsid w:val="00541DF3"/>
    <w:rsid w:val="00542548"/>
    <w:rsid w:val="005426F3"/>
    <w:rsid w:val="00542967"/>
    <w:rsid w:val="00543476"/>
    <w:rsid w:val="00543770"/>
    <w:rsid w:val="00543D97"/>
    <w:rsid w:val="00544E9A"/>
    <w:rsid w:val="005453E8"/>
    <w:rsid w:val="00546326"/>
    <w:rsid w:val="00546BBB"/>
    <w:rsid w:val="0055006B"/>
    <w:rsid w:val="00550965"/>
    <w:rsid w:val="00550E0A"/>
    <w:rsid w:val="00551B9A"/>
    <w:rsid w:val="00551E83"/>
    <w:rsid w:val="00552683"/>
    <w:rsid w:val="00552D2A"/>
    <w:rsid w:val="0055409D"/>
    <w:rsid w:val="00555091"/>
    <w:rsid w:val="00555C06"/>
    <w:rsid w:val="0055611F"/>
    <w:rsid w:val="00556998"/>
    <w:rsid w:val="00557388"/>
    <w:rsid w:val="00557C49"/>
    <w:rsid w:val="0056041D"/>
    <w:rsid w:val="00561901"/>
    <w:rsid w:val="005625CC"/>
    <w:rsid w:val="005628F2"/>
    <w:rsid w:val="00562A95"/>
    <w:rsid w:val="00562FA7"/>
    <w:rsid w:val="0056354F"/>
    <w:rsid w:val="0056376C"/>
    <w:rsid w:val="005655D4"/>
    <w:rsid w:val="005665FD"/>
    <w:rsid w:val="00566AF2"/>
    <w:rsid w:val="00567667"/>
    <w:rsid w:val="00567D0F"/>
    <w:rsid w:val="0057262B"/>
    <w:rsid w:val="00572F37"/>
    <w:rsid w:val="00573A0A"/>
    <w:rsid w:val="00574230"/>
    <w:rsid w:val="0057506E"/>
    <w:rsid w:val="00575A15"/>
    <w:rsid w:val="00576950"/>
    <w:rsid w:val="005770AC"/>
    <w:rsid w:val="0058104A"/>
    <w:rsid w:val="00581B26"/>
    <w:rsid w:val="00581B85"/>
    <w:rsid w:val="00582712"/>
    <w:rsid w:val="00584147"/>
    <w:rsid w:val="0058508B"/>
    <w:rsid w:val="00586347"/>
    <w:rsid w:val="00586ED4"/>
    <w:rsid w:val="00590078"/>
    <w:rsid w:val="00590706"/>
    <w:rsid w:val="00590CD0"/>
    <w:rsid w:val="00591442"/>
    <w:rsid w:val="00592C64"/>
    <w:rsid w:val="005931DA"/>
    <w:rsid w:val="00594C06"/>
    <w:rsid w:val="005968A2"/>
    <w:rsid w:val="005A09BB"/>
    <w:rsid w:val="005A1480"/>
    <w:rsid w:val="005A27AD"/>
    <w:rsid w:val="005A2968"/>
    <w:rsid w:val="005A2AE6"/>
    <w:rsid w:val="005A2BD7"/>
    <w:rsid w:val="005A2DE7"/>
    <w:rsid w:val="005A33D9"/>
    <w:rsid w:val="005A475A"/>
    <w:rsid w:val="005A4E49"/>
    <w:rsid w:val="005A4EAE"/>
    <w:rsid w:val="005A7134"/>
    <w:rsid w:val="005A72A3"/>
    <w:rsid w:val="005B003E"/>
    <w:rsid w:val="005B0C66"/>
    <w:rsid w:val="005B1699"/>
    <w:rsid w:val="005B1BA4"/>
    <w:rsid w:val="005B2389"/>
    <w:rsid w:val="005B2787"/>
    <w:rsid w:val="005B497D"/>
    <w:rsid w:val="005B66D7"/>
    <w:rsid w:val="005B6832"/>
    <w:rsid w:val="005B683A"/>
    <w:rsid w:val="005B6AEA"/>
    <w:rsid w:val="005B6FD9"/>
    <w:rsid w:val="005C02E6"/>
    <w:rsid w:val="005C0838"/>
    <w:rsid w:val="005C13C6"/>
    <w:rsid w:val="005C1BAA"/>
    <w:rsid w:val="005C39CE"/>
    <w:rsid w:val="005C41FB"/>
    <w:rsid w:val="005C4FE0"/>
    <w:rsid w:val="005C501C"/>
    <w:rsid w:val="005C5655"/>
    <w:rsid w:val="005C5BE2"/>
    <w:rsid w:val="005C7428"/>
    <w:rsid w:val="005C75D3"/>
    <w:rsid w:val="005D14C0"/>
    <w:rsid w:val="005D1A05"/>
    <w:rsid w:val="005D1E07"/>
    <w:rsid w:val="005D29EC"/>
    <w:rsid w:val="005D3081"/>
    <w:rsid w:val="005D3107"/>
    <w:rsid w:val="005D3D2B"/>
    <w:rsid w:val="005D3DC6"/>
    <w:rsid w:val="005D6C65"/>
    <w:rsid w:val="005E061B"/>
    <w:rsid w:val="005E25C7"/>
    <w:rsid w:val="005E33D3"/>
    <w:rsid w:val="005E397B"/>
    <w:rsid w:val="005E408B"/>
    <w:rsid w:val="005E47A2"/>
    <w:rsid w:val="005E680F"/>
    <w:rsid w:val="005E68D3"/>
    <w:rsid w:val="005E6CD6"/>
    <w:rsid w:val="005E7C3C"/>
    <w:rsid w:val="005F01F3"/>
    <w:rsid w:val="005F0284"/>
    <w:rsid w:val="005F0E05"/>
    <w:rsid w:val="005F1150"/>
    <w:rsid w:val="005F15D8"/>
    <w:rsid w:val="005F2B37"/>
    <w:rsid w:val="005F3053"/>
    <w:rsid w:val="005F429C"/>
    <w:rsid w:val="005F5288"/>
    <w:rsid w:val="005F66AD"/>
    <w:rsid w:val="005F7BE8"/>
    <w:rsid w:val="00600880"/>
    <w:rsid w:val="00601213"/>
    <w:rsid w:val="00602845"/>
    <w:rsid w:val="00602B2A"/>
    <w:rsid w:val="00602D9C"/>
    <w:rsid w:val="0060314B"/>
    <w:rsid w:val="006031A5"/>
    <w:rsid w:val="00604C6D"/>
    <w:rsid w:val="006051AD"/>
    <w:rsid w:val="00605807"/>
    <w:rsid w:val="00607B1D"/>
    <w:rsid w:val="006114D9"/>
    <w:rsid w:val="00611518"/>
    <w:rsid w:val="00611538"/>
    <w:rsid w:val="006124D1"/>
    <w:rsid w:val="006125BC"/>
    <w:rsid w:val="00612C4B"/>
    <w:rsid w:val="00614ECC"/>
    <w:rsid w:val="00616829"/>
    <w:rsid w:val="00617410"/>
    <w:rsid w:val="00617ACB"/>
    <w:rsid w:val="00620131"/>
    <w:rsid w:val="00620602"/>
    <w:rsid w:val="00622993"/>
    <w:rsid w:val="0062447C"/>
    <w:rsid w:val="00624D67"/>
    <w:rsid w:val="0062581F"/>
    <w:rsid w:val="0062590E"/>
    <w:rsid w:val="00625D24"/>
    <w:rsid w:val="00626477"/>
    <w:rsid w:val="00626913"/>
    <w:rsid w:val="00627B43"/>
    <w:rsid w:val="00630308"/>
    <w:rsid w:val="0063044B"/>
    <w:rsid w:val="00630738"/>
    <w:rsid w:val="00634B9F"/>
    <w:rsid w:val="00635332"/>
    <w:rsid w:val="00640640"/>
    <w:rsid w:val="006416CC"/>
    <w:rsid w:val="00643C0A"/>
    <w:rsid w:val="00644D27"/>
    <w:rsid w:val="006450F8"/>
    <w:rsid w:val="00645562"/>
    <w:rsid w:val="00645BC9"/>
    <w:rsid w:val="00645DCF"/>
    <w:rsid w:val="006470F0"/>
    <w:rsid w:val="006472A4"/>
    <w:rsid w:val="00647628"/>
    <w:rsid w:val="00651B62"/>
    <w:rsid w:val="00652DD5"/>
    <w:rsid w:val="006544C1"/>
    <w:rsid w:val="00654ED9"/>
    <w:rsid w:val="00655516"/>
    <w:rsid w:val="006569B5"/>
    <w:rsid w:val="00657C0F"/>
    <w:rsid w:val="00657C71"/>
    <w:rsid w:val="0066135F"/>
    <w:rsid w:val="00662AB0"/>
    <w:rsid w:val="0066349A"/>
    <w:rsid w:val="0066403E"/>
    <w:rsid w:val="00664DFF"/>
    <w:rsid w:val="00665848"/>
    <w:rsid w:val="00666D78"/>
    <w:rsid w:val="00667ED2"/>
    <w:rsid w:val="00670C7F"/>
    <w:rsid w:val="00671441"/>
    <w:rsid w:val="00671961"/>
    <w:rsid w:val="006724F9"/>
    <w:rsid w:val="0067464E"/>
    <w:rsid w:val="00674E0F"/>
    <w:rsid w:val="006762FE"/>
    <w:rsid w:val="00676F34"/>
    <w:rsid w:val="00677550"/>
    <w:rsid w:val="0067757C"/>
    <w:rsid w:val="006811B7"/>
    <w:rsid w:val="00681DAA"/>
    <w:rsid w:val="006825C0"/>
    <w:rsid w:val="00682DD9"/>
    <w:rsid w:val="0068355F"/>
    <w:rsid w:val="006838A4"/>
    <w:rsid w:val="00684EEF"/>
    <w:rsid w:val="00684F29"/>
    <w:rsid w:val="0068522B"/>
    <w:rsid w:val="00685A54"/>
    <w:rsid w:val="00686E10"/>
    <w:rsid w:val="00687800"/>
    <w:rsid w:val="00690EEF"/>
    <w:rsid w:val="00691283"/>
    <w:rsid w:val="00691B2A"/>
    <w:rsid w:val="00691F87"/>
    <w:rsid w:val="00692782"/>
    <w:rsid w:val="00692C01"/>
    <w:rsid w:val="00694421"/>
    <w:rsid w:val="00695E99"/>
    <w:rsid w:val="00696B46"/>
    <w:rsid w:val="00696C26"/>
    <w:rsid w:val="00697903"/>
    <w:rsid w:val="006A09E5"/>
    <w:rsid w:val="006A1EB0"/>
    <w:rsid w:val="006A1FEF"/>
    <w:rsid w:val="006A22D0"/>
    <w:rsid w:val="006A3743"/>
    <w:rsid w:val="006A42F8"/>
    <w:rsid w:val="006A5436"/>
    <w:rsid w:val="006A7E87"/>
    <w:rsid w:val="006B0414"/>
    <w:rsid w:val="006B1BE0"/>
    <w:rsid w:val="006B253A"/>
    <w:rsid w:val="006B3DF5"/>
    <w:rsid w:val="006B40F3"/>
    <w:rsid w:val="006B46EF"/>
    <w:rsid w:val="006B484D"/>
    <w:rsid w:val="006B5937"/>
    <w:rsid w:val="006B5FE8"/>
    <w:rsid w:val="006B62FE"/>
    <w:rsid w:val="006C34E8"/>
    <w:rsid w:val="006C371C"/>
    <w:rsid w:val="006C472D"/>
    <w:rsid w:val="006C4EC1"/>
    <w:rsid w:val="006C53A4"/>
    <w:rsid w:val="006C69E3"/>
    <w:rsid w:val="006C6D1E"/>
    <w:rsid w:val="006C72BE"/>
    <w:rsid w:val="006C7660"/>
    <w:rsid w:val="006D0DAF"/>
    <w:rsid w:val="006D1263"/>
    <w:rsid w:val="006D16F7"/>
    <w:rsid w:val="006D2268"/>
    <w:rsid w:val="006D4182"/>
    <w:rsid w:val="006D5B84"/>
    <w:rsid w:val="006D5C5C"/>
    <w:rsid w:val="006D7722"/>
    <w:rsid w:val="006E1CC6"/>
    <w:rsid w:val="006E7F89"/>
    <w:rsid w:val="006F0EE8"/>
    <w:rsid w:val="006F1210"/>
    <w:rsid w:val="006F132B"/>
    <w:rsid w:val="006F18AB"/>
    <w:rsid w:val="006F2824"/>
    <w:rsid w:val="006F34FF"/>
    <w:rsid w:val="006F36F9"/>
    <w:rsid w:val="006F3A45"/>
    <w:rsid w:val="006F3BBE"/>
    <w:rsid w:val="006F3D33"/>
    <w:rsid w:val="006F3DF3"/>
    <w:rsid w:val="006F3ED0"/>
    <w:rsid w:val="006F600B"/>
    <w:rsid w:val="006F6CA3"/>
    <w:rsid w:val="006F712B"/>
    <w:rsid w:val="006F75E3"/>
    <w:rsid w:val="007030E1"/>
    <w:rsid w:val="00703751"/>
    <w:rsid w:val="00704369"/>
    <w:rsid w:val="007049FC"/>
    <w:rsid w:val="00704F88"/>
    <w:rsid w:val="00707549"/>
    <w:rsid w:val="007079E9"/>
    <w:rsid w:val="007108C2"/>
    <w:rsid w:val="0071147E"/>
    <w:rsid w:val="00711AEB"/>
    <w:rsid w:val="00712ABB"/>
    <w:rsid w:val="00712B41"/>
    <w:rsid w:val="007145C3"/>
    <w:rsid w:val="00716433"/>
    <w:rsid w:val="0072018B"/>
    <w:rsid w:val="00722DD2"/>
    <w:rsid w:val="00723772"/>
    <w:rsid w:val="00723E61"/>
    <w:rsid w:val="00724B86"/>
    <w:rsid w:val="0072784E"/>
    <w:rsid w:val="007311E3"/>
    <w:rsid w:val="007312AC"/>
    <w:rsid w:val="00731CE0"/>
    <w:rsid w:val="00732074"/>
    <w:rsid w:val="0073225A"/>
    <w:rsid w:val="00732461"/>
    <w:rsid w:val="00733D14"/>
    <w:rsid w:val="007348E3"/>
    <w:rsid w:val="00734998"/>
    <w:rsid w:val="00735241"/>
    <w:rsid w:val="00735646"/>
    <w:rsid w:val="00736A78"/>
    <w:rsid w:val="0073760C"/>
    <w:rsid w:val="00741431"/>
    <w:rsid w:val="00741A70"/>
    <w:rsid w:val="00742300"/>
    <w:rsid w:val="007438A8"/>
    <w:rsid w:val="00743BB3"/>
    <w:rsid w:val="00743E58"/>
    <w:rsid w:val="007445D4"/>
    <w:rsid w:val="0074637C"/>
    <w:rsid w:val="007469C5"/>
    <w:rsid w:val="00746B5C"/>
    <w:rsid w:val="00750518"/>
    <w:rsid w:val="00750A35"/>
    <w:rsid w:val="0075139F"/>
    <w:rsid w:val="0075254C"/>
    <w:rsid w:val="00753124"/>
    <w:rsid w:val="00753FFA"/>
    <w:rsid w:val="00754E44"/>
    <w:rsid w:val="00755BCA"/>
    <w:rsid w:val="0075623D"/>
    <w:rsid w:val="00756938"/>
    <w:rsid w:val="0075752E"/>
    <w:rsid w:val="00757E5A"/>
    <w:rsid w:val="00760516"/>
    <w:rsid w:val="00760C26"/>
    <w:rsid w:val="007618B4"/>
    <w:rsid w:val="007627B5"/>
    <w:rsid w:val="00762CFA"/>
    <w:rsid w:val="00764762"/>
    <w:rsid w:val="007653E9"/>
    <w:rsid w:val="007664FF"/>
    <w:rsid w:val="00766AE7"/>
    <w:rsid w:val="0076782C"/>
    <w:rsid w:val="00767BB5"/>
    <w:rsid w:val="0077011F"/>
    <w:rsid w:val="007707F3"/>
    <w:rsid w:val="00770C5D"/>
    <w:rsid w:val="007728C3"/>
    <w:rsid w:val="0077306A"/>
    <w:rsid w:val="00773D2A"/>
    <w:rsid w:val="00775474"/>
    <w:rsid w:val="007770FB"/>
    <w:rsid w:val="007778A9"/>
    <w:rsid w:val="00777AA7"/>
    <w:rsid w:val="00777D6B"/>
    <w:rsid w:val="00782BE2"/>
    <w:rsid w:val="007833B9"/>
    <w:rsid w:val="00783904"/>
    <w:rsid w:val="00783B46"/>
    <w:rsid w:val="007843B2"/>
    <w:rsid w:val="007849AF"/>
    <w:rsid w:val="00784A16"/>
    <w:rsid w:val="00787799"/>
    <w:rsid w:val="00787DC2"/>
    <w:rsid w:val="00787EF0"/>
    <w:rsid w:val="007902CE"/>
    <w:rsid w:val="007903FE"/>
    <w:rsid w:val="00790669"/>
    <w:rsid w:val="00791825"/>
    <w:rsid w:val="00792B98"/>
    <w:rsid w:val="0079388D"/>
    <w:rsid w:val="007947F2"/>
    <w:rsid w:val="00795185"/>
    <w:rsid w:val="00795830"/>
    <w:rsid w:val="007960E4"/>
    <w:rsid w:val="007964BB"/>
    <w:rsid w:val="007A0646"/>
    <w:rsid w:val="007A119C"/>
    <w:rsid w:val="007A1AF2"/>
    <w:rsid w:val="007A1C80"/>
    <w:rsid w:val="007A230D"/>
    <w:rsid w:val="007A36C9"/>
    <w:rsid w:val="007A3952"/>
    <w:rsid w:val="007A39BC"/>
    <w:rsid w:val="007A4658"/>
    <w:rsid w:val="007A5853"/>
    <w:rsid w:val="007A59E6"/>
    <w:rsid w:val="007A5BB2"/>
    <w:rsid w:val="007A5F5B"/>
    <w:rsid w:val="007A6F79"/>
    <w:rsid w:val="007A72FF"/>
    <w:rsid w:val="007B0860"/>
    <w:rsid w:val="007B1253"/>
    <w:rsid w:val="007B1B6A"/>
    <w:rsid w:val="007B20F0"/>
    <w:rsid w:val="007B24A8"/>
    <w:rsid w:val="007B2748"/>
    <w:rsid w:val="007B4590"/>
    <w:rsid w:val="007B604A"/>
    <w:rsid w:val="007B733E"/>
    <w:rsid w:val="007C03B3"/>
    <w:rsid w:val="007C08B7"/>
    <w:rsid w:val="007C14F6"/>
    <w:rsid w:val="007C171A"/>
    <w:rsid w:val="007C3D90"/>
    <w:rsid w:val="007C4155"/>
    <w:rsid w:val="007C4B1F"/>
    <w:rsid w:val="007C5F5E"/>
    <w:rsid w:val="007C60D2"/>
    <w:rsid w:val="007C6FCC"/>
    <w:rsid w:val="007D0ACC"/>
    <w:rsid w:val="007D13DB"/>
    <w:rsid w:val="007D13F2"/>
    <w:rsid w:val="007D1DCD"/>
    <w:rsid w:val="007D2094"/>
    <w:rsid w:val="007D46A1"/>
    <w:rsid w:val="007D47C3"/>
    <w:rsid w:val="007D59E8"/>
    <w:rsid w:val="007D5D83"/>
    <w:rsid w:val="007D7DA1"/>
    <w:rsid w:val="007E148D"/>
    <w:rsid w:val="007E1993"/>
    <w:rsid w:val="007E1F50"/>
    <w:rsid w:val="007E3268"/>
    <w:rsid w:val="007E337F"/>
    <w:rsid w:val="007E458D"/>
    <w:rsid w:val="007E5FEC"/>
    <w:rsid w:val="007E6AF5"/>
    <w:rsid w:val="007E6D67"/>
    <w:rsid w:val="007E73D5"/>
    <w:rsid w:val="007F4A2E"/>
    <w:rsid w:val="007F571D"/>
    <w:rsid w:val="007F5AB5"/>
    <w:rsid w:val="007F688F"/>
    <w:rsid w:val="007F7E3D"/>
    <w:rsid w:val="008004E4"/>
    <w:rsid w:val="00800DCB"/>
    <w:rsid w:val="00801980"/>
    <w:rsid w:val="00801DD3"/>
    <w:rsid w:val="00802063"/>
    <w:rsid w:val="00802233"/>
    <w:rsid w:val="008032FE"/>
    <w:rsid w:val="008039D3"/>
    <w:rsid w:val="00803A2F"/>
    <w:rsid w:val="00804A35"/>
    <w:rsid w:val="008051C8"/>
    <w:rsid w:val="00805B4A"/>
    <w:rsid w:val="00805B9B"/>
    <w:rsid w:val="0080608C"/>
    <w:rsid w:val="00806C0E"/>
    <w:rsid w:val="00807A25"/>
    <w:rsid w:val="0081064E"/>
    <w:rsid w:val="00810B4F"/>
    <w:rsid w:val="00811421"/>
    <w:rsid w:val="00811DAF"/>
    <w:rsid w:val="008132CE"/>
    <w:rsid w:val="008144BE"/>
    <w:rsid w:val="00814768"/>
    <w:rsid w:val="008152CE"/>
    <w:rsid w:val="00815809"/>
    <w:rsid w:val="008158C4"/>
    <w:rsid w:val="00817357"/>
    <w:rsid w:val="0081799A"/>
    <w:rsid w:val="00820439"/>
    <w:rsid w:val="00820D9E"/>
    <w:rsid w:val="00820DDF"/>
    <w:rsid w:val="00820F5A"/>
    <w:rsid w:val="00821E66"/>
    <w:rsid w:val="00822A9B"/>
    <w:rsid w:val="00823FE3"/>
    <w:rsid w:val="0082466C"/>
    <w:rsid w:val="008250D2"/>
    <w:rsid w:val="008256AB"/>
    <w:rsid w:val="008256B4"/>
    <w:rsid w:val="00826978"/>
    <w:rsid w:val="00830B48"/>
    <w:rsid w:val="00830DD0"/>
    <w:rsid w:val="0083333B"/>
    <w:rsid w:val="008338B6"/>
    <w:rsid w:val="008342C0"/>
    <w:rsid w:val="00834729"/>
    <w:rsid w:val="008363B4"/>
    <w:rsid w:val="00840351"/>
    <w:rsid w:val="00840AB7"/>
    <w:rsid w:val="00840B0D"/>
    <w:rsid w:val="00840B3A"/>
    <w:rsid w:val="00842177"/>
    <w:rsid w:val="0084333F"/>
    <w:rsid w:val="00843792"/>
    <w:rsid w:val="00843B51"/>
    <w:rsid w:val="00845132"/>
    <w:rsid w:val="00845865"/>
    <w:rsid w:val="00845FF1"/>
    <w:rsid w:val="00846A0B"/>
    <w:rsid w:val="00850EB8"/>
    <w:rsid w:val="00850F3F"/>
    <w:rsid w:val="0085150D"/>
    <w:rsid w:val="00851C73"/>
    <w:rsid w:val="008526AF"/>
    <w:rsid w:val="008537FB"/>
    <w:rsid w:val="00855000"/>
    <w:rsid w:val="00856B3F"/>
    <w:rsid w:val="008604FF"/>
    <w:rsid w:val="008609C6"/>
    <w:rsid w:val="0086100C"/>
    <w:rsid w:val="00861599"/>
    <w:rsid w:val="00861632"/>
    <w:rsid w:val="00861C84"/>
    <w:rsid w:val="00861E5E"/>
    <w:rsid w:val="008625DC"/>
    <w:rsid w:val="008628DB"/>
    <w:rsid w:val="008648BF"/>
    <w:rsid w:val="0086566E"/>
    <w:rsid w:val="008715B0"/>
    <w:rsid w:val="008721A2"/>
    <w:rsid w:val="00873D00"/>
    <w:rsid w:val="00874EB3"/>
    <w:rsid w:val="008757A7"/>
    <w:rsid w:val="008758F8"/>
    <w:rsid w:val="0087613A"/>
    <w:rsid w:val="008777DB"/>
    <w:rsid w:val="0088055F"/>
    <w:rsid w:val="00880E2A"/>
    <w:rsid w:val="00883151"/>
    <w:rsid w:val="00883294"/>
    <w:rsid w:val="0088559A"/>
    <w:rsid w:val="00885708"/>
    <w:rsid w:val="00886FB1"/>
    <w:rsid w:val="008876AD"/>
    <w:rsid w:val="00890AAC"/>
    <w:rsid w:val="008920CA"/>
    <w:rsid w:val="0089379B"/>
    <w:rsid w:val="008943B4"/>
    <w:rsid w:val="008946C9"/>
    <w:rsid w:val="00894FDD"/>
    <w:rsid w:val="008952CB"/>
    <w:rsid w:val="00895596"/>
    <w:rsid w:val="00895CAD"/>
    <w:rsid w:val="00895EF4"/>
    <w:rsid w:val="00896279"/>
    <w:rsid w:val="00896599"/>
    <w:rsid w:val="0089760A"/>
    <w:rsid w:val="008977DE"/>
    <w:rsid w:val="008A014F"/>
    <w:rsid w:val="008A0A24"/>
    <w:rsid w:val="008A1C64"/>
    <w:rsid w:val="008A26A8"/>
    <w:rsid w:val="008A27A4"/>
    <w:rsid w:val="008A3EB9"/>
    <w:rsid w:val="008A7B18"/>
    <w:rsid w:val="008A7D77"/>
    <w:rsid w:val="008B0869"/>
    <w:rsid w:val="008B1297"/>
    <w:rsid w:val="008B12C8"/>
    <w:rsid w:val="008B3EBD"/>
    <w:rsid w:val="008B5577"/>
    <w:rsid w:val="008B5595"/>
    <w:rsid w:val="008B6759"/>
    <w:rsid w:val="008C0938"/>
    <w:rsid w:val="008C09FF"/>
    <w:rsid w:val="008C1723"/>
    <w:rsid w:val="008C229C"/>
    <w:rsid w:val="008C2817"/>
    <w:rsid w:val="008C3050"/>
    <w:rsid w:val="008C3EEF"/>
    <w:rsid w:val="008C43D9"/>
    <w:rsid w:val="008C46C6"/>
    <w:rsid w:val="008C4F0B"/>
    <w:rsid w:val="008C59BF"/>
    <w:rsid w:val="008C6173"/>
    <w:rsid w:val="008C6872"/>
    <w:rsid w:val="008C70E4"/>
    <w:rsid w:val="008D263D"/>
    <w:rsid w:val="008D2DE3"/>
    <w:rsid w:val="008D3118"/>
    <w:rsid w:val="008D319F"/>
    <w:rsid w:val="008D3644"/>
    <w:rsid w:val="008D500F"/>
    <w:rsid w:val="008D53B4"/>
    <w:rsid w:val="008D598E"/>
    <w:rsid w:val="008D5B08"/>
    <w:rsid w:val="008D7339"/>
    <w:rsid w:val="008D7DDF"/>
    <w:rsid w:val="008D7FEC"/>
    <w:rsid w:val="008E0150"/>
    <w:rsid w:val="008E0254"/>
    <w:rsid w:val="008E09EE"/>
    <w:rsid w:val="008E1D81"/>
    <w:rsid w:val="008E324F"/>
    <w:rsid w:val="008E34AD"/>
    <w:rsid w:val="008E601B"/>
    <w:rsid w:val="008E617E"/>
    <w:rsid w:val="008E738F"/>
    <w:rsid w:val="008E7DEF"/>
    <w:rsid w:val="008F116A"/>
    <w:rsid w:val="008F1D22"/>
    <w:rsid w:val="008F25F4"/>
    <w:rsid w:val="008F3013"/>
    <w:rsid w:val="008F3507"/>
    <w:rsid w:val="008F46F5"/>
    <w:rsid w:val="008F4DFE"/>
    <w:rsid w:val="008F55CD"/>
    <w:rsid w:val="008F5FC5"/>
    <w:rsid w:val="008F623B"/>
    <w:rsid w:val="008F689E"/>
    <w:rsid w:val="008F6C35"/>
    <w:rsid w:val="00900DAE"/>
    <w:rsid w:val="0090169C"/>
    <w:rsid w:val="00901769"/>
    <w:rsid w:val="00901A7C"/>
    <w:rsid w:val="00904064"/>
    <w:rsid w:val="00905662"/>
    <w:rsid w:val="00907A00"/>
    <w:rsid w:val="00907E55"/>
    <w:rsid w:val="0091093F"/>
    <w:rsid w:val="00910996"/>
    <w:rsid w:val="00912440"/>
    <w:rsid w:val="0091314C"/>
    <w:rsid w:val="00914DAC"/>
    <w:rsid w:val="009165BC"/>
    <w:rsid w:val="00916D88"/>
    <w:rsid w:val="00917B03"/>
    <w:rsid w:val="00917B92"/>
    <w:rsid w:val="0092052B"/>
    <w:rsid w:val="00920B42"/>
    <w:rsid w:val="0092192E"/>
    <w:rsid w:val="00922332"/>
    <w:rsid w:val="009245A1"/>
    <w:rsid w:val="00926D70"/>
    <w:rsid w:val="0092743E"/>
    <w:rsid w:val="00927903"/>
    <w:rsid w:val="00930028"/>
    <w:rsid w:val="009338F8"/>
    <w:rsid w:val="0093498C"/>
    <w:rsid w:val="00936A7A"/>
    <w:rsid w:val="00936C3E"/>
    <w:rsid w:val="0093735D"/>
    <w:rsid w:val="0093785E"/>
    <w:rsid w:val="0093795D"/>
    <w:rsid w:val="0094037F"/>
    <w:rsid w:val="00940819"/>
    <w:rsid w:val="00940A93"/>
    <w:rsid w:val="009414AA"/>
    <w:rsid w:val="0094323F"/>
    <w:rsid w:val="00944002"/>
    <w:rsid w:val="0094424A"/>
    <w:rsid w:val="00944F7B"/>
    <w:rsid w:val="0094618D"/>
    <w:rsid w:val="00946574"/>
    <w:rsid w:val="0094778D"/>
    <w:rsid w:val="00950D58"/>
    <w:rsid w:val="00951EA2"/>
    <w:rsid w:val="009523A2"/>
    <w:rsid w:val="009528A1"/>
    <w:rsid w:val="00952AD4"/>
    <w:rsid w:val="00952C33"/>
    <w:rsid w:val="00952C5E"/>
    <w:rsid w:val="009561F2"/>
    <w:rsid w:val="009573CA"/>
    <w:rsid w:val="00960B1B"/>
    <w:rsid w:val="009618E7"/>
    <w:rsid w:val="00961D16"/>
    <w:rsid w:val="00963D19"/>
    <w:rsid w:val="00964B09"/>
    <w:rsid w:val="009654C3"/>
    <w:rsid w:val="00965F51"/>
    <w:rsid w:val="009660CA"/>
    <w:rsid w:val="00966BA9"/>
    <w:rsid w:val="00966EAA"/>
    <w:rsid w:val="00966EBF"/>
    <w:rsid w:val="00970625"/>
    <w:rsid w:val="00972DB5"/>
    <w:rsid w:val="00973737"/>
    <w:rsid w:val="00973A4B"/>
    <w:rsid w:val="00973D3A"/>
    <w:rsid w:val="00973F97"/>
    <w:rsid w:val="00974285"/>
    <w:rsid w:val="009756B9"/>
    <w:rsid w:val="00976481"/>
    <w:rsid w:val="009769D2"/>
    <w:rsid w:val="0098143D"/>
    <w:rsid w:val="009816B5"/>
    <w:rsid w:val="00981A66"/>
    <w:rsid w:val="009844A3"/>
    <w:rsid w:val="00984EC8"/>
    <w:rsid w:val="009861F0"/>
    <w:rsid w:val="009864A2"/>
    <w:rsid w:val="00986A78"/>
    <w:rsid w:val="00986D72"/>
    <w:rsid w:val="00986D99"/>
    <w:rsid w:val="00987261"/>
    <w:rsid w:val="00987EF5"/>
    <w:rsid w:val="009900AE"/>
    <w:rsid w:val="00991914"/>
    <w:rsid w:val="00991A83"/>
    <w:rsid w:val="00992563"/>
    <w:rsid w:val="00992C1F"/>
    <w:rsid w:val="0099381C"/>
    <w:rsid w:val="00993AC9"/>
    <w:rsid w:val="00994AD9"/>
    <w:rsid w:val="009950A1"/>
    <w:rsid w:val="00995C7E"/>
    <w:rsid w:val="009965F1"/>
    <w:rsid w:val="009A25CC"/>
    <w:rsid w:val="009A2D8E"/>
    <w:rsid w:val="009A31E0"/>
    <w:rsid w:val="009A3618"/>
    <w:rsid w:val="009A36DE"/>
    <w:rsid w:val="009A391E"/>
    <w:rsid w:val="009A5664"/>
    <w:rsid w:val="009A590A"/>
    <w:rsid w:val="009A5E23"/>
    <w:rsid w:val="009A6D71"/>
    <w:rsid w:val="009A71AE"/>
    <w:rsid w:val="009B1C1F"/>
    <w:rsid w:val="009B3B8C"/>
    <w:rsid w:val="009B57AC"/>
    <w:rsid w:val="009B7581"/>
    <w:rsid w:val="009C0462"/>
    <w:rsid w:val="009C0A5E"/>
    <w:rsid w:val="009C1A50"/>
    <w:rsid w:val="009C2008"/>
    <w:rsid w:val="009C2291"/>
    <w:rsid w:val="009C23DC"/>
    <w:rsid w:val="009C29D3"/>
    <w:rsid w:val="009C2BAD"/>
    <w:rsid w:val="009C2F1F"/>
    <w:rsid w:val="009C39EC"/>
    <w:rsid w:val="009C471D"/>
    <w:rsid w:val="009C6305"/>
    <w:rsid w:val="009C7275"/>
    <w:rsid w:val="009C7CF5"/>
    <w:rsid w:val="009C7F6A"/>
    <w:rsid w:val="009C7F6B"/>
    <w:rsid w:val="009D017D"/>
    <w:rsid w:val="009D0A56"/>
    <w:rsid w:val="009D0FE2"/>
    <w:rsid w:val="009D1442"/>
    <w:rsid w:val="009D15EB"/>
    <w:rsid w:val="009D1B09"/>
    <w:rsid w:val="009D4FD7"/>
    <w:rsid w:val="009D695D"/>
    <w:rsid w:val="009E2F00"/>
    <w:rsid w:val="009E36AC"/>
    <w:rsid w:val="009E79C7"/>
    <w:rsid w:val="009E7C99"/>
    <w:rsid w:val="009E7D6E"/>
    <w:rsid w:val="009F02BB"/>
    <w:rsid w:val="009F0315"/>
    <w:rsid w:val="009F0BDF"/>
    <w:rsid w:val="009F131E"/>
    <w:rsid w:val="009F19E6"/>
    <w:rsid w:val="009F1AF1"/>
    <w:rsid w:val="009F1E26"/>
    <w:rsid w:val="009F2422"/>
    <w:rsid w:val="009F3105"/>
    <w:rsid w:val="009F323E"/>
    <w:rsid w:val="009F42BD"/>
    <w:rsid w:val="009F4F6E"/>
    <w:rsid w:val="009F5955"/>
    <w:rsid w:val="009F5CAE"/>
    <w:rsid w:val="009F654E"/>
    <w:rsid w:val="009F6B15"/>
    <w:rsid w:val="009F6CF5"/>
    <w:rsid w:val="009F7911"/>
    <w:rsid w:val="009F7F82"/>
    <w:rsid w:val="00A00EE6"/>
    <w:rsid w:val="00A01C4D"/>
    <w:rsid w:val="00A0249C"/>
    <w:rsid w:val="00A025C9"/>
    <w:rsid w:val="00A04C88"/>
    <w:rsid w:val="00A05918"/>
    <w:rsid w:val="00A0713E"/>
    <w:rsid w:val="00A07C34"/>
    <w:rsid w:val="00A07FEE"/>
    <w:rsid w:val="00A1015A"/>
    <w:rsid w:val="00A105C5"/>
    <w:rsid w:val="00A10B0E"/>
    <w:rsid w:val="00A11ED6"/>
    <w:rsid w:val="00A12578"/>
    <w:rsid w:val="00A1287B"/>
    <w:rsid w:val="00A13487"/>
    <w:rsid w:val="00A1398C"/>
    <w:rsid w:val="00A1500B"/>
    <w:rsid w:val="00A159F5"/>
    <w:rsid w:val="00A162E3"/>
    <w:rsid w:val="00A17B57"/>
    <w:rsid w:val="00A201AE"/>
    <w:rsid w:val="00A20F4C"/>
    <w:rsid w:val="00A21689"/>
    <w:rsid w:val="00A22196"/>
    <w:rsid w:val="00A2238D"/>
    <w:rsid w:val="00A22897"/>
    <w:rsid w:val="00A23AF5"/>
    <w:rsid w:val="00A23CA1"/>
    <w:rsid w:val="00A23F49"/>
    <w:rsid w:val="00A241D2"/>
    <w:rsid w:val="00A24FB6"/>
    <w:rsid w:val="00A2512A"/>
    <w:rsid w:val="00A2586F"/>
    <w:rsid w:val="00A25C40"/>
    <w:rsid w:val="00A25C59"/>
    <w:rsid w:val="00A270A6"/>
    <w:rsid w:val="00A27263"/>
    <w:rsid w:val="00A27A67"/>
    <w:rsid w:val="00A27B4F"/>
    <w:rsid w:val="00A325D1"/>
    <w:rsid w:val="00A3295B"/>
    <w:rsid w:val="00A32B32"/>
    <w:rsid w:val="00A3304D"/>
    <w:rsid w:val="00A345F1"/>
    <w:rsid w:val="00A378D5"/>
    <w:rsid w:val="00A37A4D"/>
    <w:rsid w:val="00A40B2D"/>
    <w:rsid w:val="00A41911"/>
    <w:rsid w:val="00A427BC"/>
    <w:rsid w:val="00A42E68"/>
    <w:rsid w:val="00A43001"/>
    <w:rsid w:val="00A4659A"/>
    <w:rsid w:val="00A47BDD"/>
    <w:rsid w:val="00A47FC5"/>
    <w:rsid w:val="00A5096A"/>
    <w:rsid w:val="00A50C09"/>
    <w:rsid w:val="00A5185B"/>
    <w:rsid w:val="00A5290F"/>
    <w:rsid w:val="00A53763"/>
    <w:rsid w:val="00A53A71"/>
    <w:rsid w:val="00A5428C"/>
    <w:rsid w:val="00A54BCD"/>
    <w:rsid w:val="00A55FD0"/>
    <w:rsid w:val="00A564EA"/>
    <w:rsid w:val="00A577DC"/>
    <w:rsid w:val="00A57D6C"/>
    <w:rsid w:val="00A60217"/>
    <w:rsid w:val="00A607FA"/>
    <w:rsid w:val="00A62E3A"/>
    <w:rsid w:val="00A62F65"/>
    <w:rsid w:val="00A64EAC"/>
    <w:rsid w:val="00A65C52"/>
    <w:rsid w:val="00A664ED"/>
    <w:rsid w:val="00A66553"/>
    <w:rsid w:val="00A66BCA"/>
    <w:rsid w:val="00A70112"/>
    <w:rsid w:val="00A72152"/>
    <w:rsid w:val="00A7335C"/>
    <w:rsid w:val="00A73D1B"/>
    <w:rsid w:val="00A73E4E"/>
    <w:rsid w:val="00A7402E"/>
    <w:rsid w:val="00A7447D"/>
    <w:rsid w:val="00A7601E"/>
    <w:rsid w:val="00A769F9"/>
    <w:rsid w:val="00A76A0D"/>
    <w:rsid w:val="00A77657"/>
    <w:rsid w:val="00A77A2D"/>
    <w:rsid w:val="00A81048"/>
    <w:rsid w:val="00A8215C"/>
    <w:rsid w:val="00A82AA0"/>
    <w:rsid w:val="00A83A08"/>
    <w:rsid w:val="00A84F6A"/>
    <w:rsid w:val="00A84FD4"/>
    <w:rsid w:val="00A85083"/>
    <w:rsid w:val="00A85C35"/>
    <w:rsid w:val="00A85D56"/>
    <w:rsid w:val="00A86F93"/>
    <w:rsid w:val="00A87EBC"/>
    <w:rsid w:val="00A90546"/>
    <w:rsid w:val="00A90A61"/>
    <w:rsid w:val="00A930D9"/>
    <w:rsid w:val="00A93919"/>
    <w:rsid w:val="00A94898"/>
    <w:rsid w:val="00A94B78"/>
    <w:rsid w:val="00A95859"/>
    <w:rsid w:val="00A96353"/>
    <w:rsid w:val="00A96AB8"/>
    <w:rsid w:val="00A96DFF"/>
    <w:rsid w:val="00A974A9"/>
    <w:rsid w:val="00AA01C5"/>
    <w:rsid w:val="00AA0702"/>
    <w:rsid w:val="00AA1F45"/>
    <w:rsid w:val="00AA2A7D"/>
    <w:rsid w:val="00AA5620"/>
    <w:rsid w:val="00AA5B81"/>
    <w:rsid w:val="00AA6489"/>
    <w:rsid w:val="00AA6834"/>
    <w:rsid w:val="00AB101C"/>
    <w:rsid w:val="00AB2868"/>
    <w:rsid w:val="00AB381A"/>
    <w:rsid w:val="00AB490F"/>
    <w:rsid w:val="00AB5FD4"/>
    <w:rsid w:val="00AB6B02"/>
    <w:rsid w:val="00AB7F22"/>
    <w:rsid w:val="00AC03BB"/>
    <w:rsid w:val="00AC0DD3"/>
    <w:rsid w:val="00AC1742"/>
    <w:rsid w:val="00AC2668"/>
    <w:rsid w:val="00AC32EA"/>
    <w:rsid w:val="00AC33A1"/>
    <w:rsid w:val="00AC4C28"/>
    <w:rsid w:val="00AC526C"/>
    <w:rsid w:val="00AC55BE"/>
    <w:rsid w:val="00AC667F"/>
    <w:rsid w:val="00AC7570"/>
    <w:rsid w:val="00AD0526"/>
    <w:rsid w:val="00AD069D"/>
    <w:rsid w:val="00AD1084"/>
    <w:rsid w:val="00AD1547"/>
    <w:rsid w:val="00AD439A"/>
    <w:rsid w:val="00AD5F4F"/>
    <w:rsid w:val="00AD6304"/>
    <w:rsid w:val="00AD7099"/>
    <w:rsid w:val="00AD79FF"/>
    <w:rsid w:val="00AE0BD7"/>
    <w:rsid w:val="00AE1EE9"/>
    <w:rsid w:val="00AE399B"/>
    <w:rsid w:val="00AE5D86"/>
    <w:rsid w:val="00AE652E"/>
    <w:rsid w:val="00AE6C91"/>
    <w:rsid w:val="00AE6D90"/>
    <w:rsid w:val="00AF0165"/>
    <w:rsid w:val="00AF1001"/>
    <w:rsid w:val="00AF200E"/>
    <w:rsid w:val="00AF230B"/>
    <w:rsid w:val="00AF249E"/>
    <w:rsid w:val="00AF2760"/>
    <w:rsid w:val="00AF678E"/>
    <w:rsid w:val="00AF6903"/>
    <w:rsid w:val="00AF7809"/>
    <w:rsid w:val="00AF7C90"/>
    <w:rsid w:val="00B004AD"/>
    <w:rsid w:val="00B009DE"/>
    <w:rsid w:val="00B00CCC"/>
    <w:rsid w:val="00B01D49"/>
    <w:rsid w:val="00B02896"/>
    <w:rsid w:val="00B02A45"/>
    <w:rsid w:val="00B0409F"/>
    <w:rsid w:val="00B04391"/>
    <w:rsid w:val="00B04508"/>
    <w:rsid w:val="00B046A1"/>
    <w:rsid w:val="00B04964"/>
    <w:rsid w:val="00B04966"/>
    <w:rsid w:val="00B04F8C"/>
    <w:rsid w:val="00B06758"/>
    <w:rsid w:val="00B06E33"/>
    <w:rsid w:val="00B1038F"/>
    <w:rsid w:val="00B106B2"/>
    <w:rsid w:val="00B115F9"/>
    <w:rsid w:val="00B12C75"/>
    <w:rsid w:val="00B14AA8"/>
    <w:rsid w:val="00B14B48"/>
    <w:rsid w:val="00B16B88"/>
    <w:rsid w:val="00B17AEC"/>
    <w:rsid w:val="00B20004"/>
    <w:rsid w:val="00B208A2"/>
    <w:rsid w:val="00B211A8"/>
    <w:rsid w:val="00B219A4"/>
    <w:rsid w:val="00B219AB"/>
    <w:rsid w:val="00B21E86"/>
    <w:rsid w:val="00B226A6"/>
    <w:rsid w:val="00B239D3"/>
    <w:rsid w:val="00B24698"/>
    <w:rsid w:val="00B24BD2"/>
    <w:rsid w:val="00B25E4B"/>
    <w:rsid w:val="00B25EA3"/>
    <w:rsid w:val="00B263B9"/>
    <w:rsid w:val="00B26B21"/>
    <w:rsid w:val="00B26CAA"/>
    <w:rsid w:val="00B275F5"/>
    <w:rsid w:val="00B27704"/>
    <w:rsid w:val="00B30EEF"/>
    <w:rsid w:val="00B32588"/>
    <w:rsid w:val="00B325D2"/>
    <w:rsid w:val="00B34021"/>
    <w:rsid w:val="00B3538A"/>
    <w:rsid w:val="00B35EEF"/>
    <w:rsid w:val="00B35F3F"/>
    <w:rsid w:val="00B37300"/>
    <w:rsid w:val="00B40580"/>
    <w:rsid w:val="00B40AF8"/>
    <w:rsid w:val="00B40E95"/>
    <w:rsid w:val="00B41D47"/>
    <w:rsid w:val="00B464F1"/>
    <w:rsid w:val="00B46E25"/>
    <w:rsid w:val="00B4743C"/>
    <w:rsid w:val="00B47A74"/>
    <w:rsid w:val="00B5160E"/>
    <w:rsid w:val="00B523EA"/>
    <w:rsid w:val="00B52709"/>
    <w:rsid w:val="00B52ED1"/>
    <w:rsid w:val="00B53416"/>
    <w:rsid w:val="00B53D12"/>
    <w:rsid w:val="00B54159"/>
    <w:rsid w:val="00B54F00"/>
    <w:rsid w:val="00B55A67"/>
    <w:rsid w:val="00B55B6A"/>
    <w:rsid w:val="00B55F9B"/>
    <w:rsid w:val="00B57212"/>
    <w:rsid w:val="00B57807"/>
    <w:rsid w:val="00B60181"/>
    <w:rsid w:val="00B6110F"/>
    <w:rsid w:val="00B61E7E"/>
    <w:rsid w:val="00B62DEE"/>
    <w:rsid w:val="00B63087"/>
    <w:rsid w:val="00B63FB1"/>
    <w:rsid w:val="00B64EA1"/>
    <w:rsid w:val="00B651CC"/>
    <w:rsid w:val="00B700EC"/>
    <w:rsid w:val="00B70540"/>
    <w:rsid w:val="00B71AF8"/>
    <w:rsid w:val="00B73940"/>
    <w:rsid w:val="00B73C1D"/>
    <w:rsid w:val="00B767A8"/>
    <w:rsid w:val="00B768F7"/>
    <w:rsid w:val="00B77065"/>
    <w:rsid w:val="00B77A11"/>
    <w:rsid w:val="00B77AFF"/>
    <w:rsid w:val="00B82C6A"/>
    <w:rsid w:val="00B82D13"/>
    <w:rsid w:val="00B83DC1"/>
    <w:rsid w:val="00B83E2A"/>
    <w:rsid w:val="00B848F0"/>
    <w:rsid w:val="00B86D8B"/>
    <w:rsid w:val="00B90D31"/>
    <w:rsid w:val="00B90E91"/>
    <w:rsid w:val="00B91096"/>
    <w:rsid w:val="00B94549"/>
    <w:rsid w:val="00B9490C"/>
    <w:rsid w:val="00B94962"/>
    <w:rsid w:val="00B9528A"/>
    <w:rsid w:val="00B958BD"/>
    <w:rsid w:val="00B971DA"/>
    <w:rsid w:val="00BA1AB7"/>
    <w:rsid w:val="00BA1C16"/>
    <w:rsid w:val="00BA1C24"/>
    <w:rsid w:val="00BA2550"/>
    <w:rsid w:val="00BA2974"/>
    <w:rsid w:val="00BA2A93"/>
    <w:rsid w:val="00BA2D3F"/>
    <w:rsid w:val="00BA3920"/>
    <w:rsid w:val="00BA39BE"/>
    <w:rsid w:val="00BA4009"/>
    <w:rsid w:val="00BA5BAF"/>
    <w:rsid w:val="00BA70D0"/>
    <w:rsid w:val="00BA7E34"/>
    <w:rsid w:val="00BB03D6"/>
    <w:rsid w:val="00BB15A1"/>
    <w:rsid w:val="00BB1EAA"/>
    <w:rsid w:val="00BB23A2"/>
    <w:rsid w:val="00BB251B"/>
    <w:rsid w:val="00BB3657"/>
    <w:rsid w:val="00BB3864"/>
    <w:rsid w:val="00BB4533"/>
    <w:rsid w:val="00BB4563"/>
    <w:rsid w:val="00BB476E"/>
    <w:rsid w:val="00BB4872"/>
    <w:rsid w:val="00BB5872"/>
    <w:rsid w:val="00BC0AA8"/>
    <w:rsid w:val="00BC1C67"/>
    <w:rsid w:val="00BC232B"/>
    <w:rsid w:val="00BC237C"/>
    <w:rsid w:val="00BC283A"/>
    <w:rsid w:val="00BC2C97"/>
    <w:rsid w:val="00BC2E27"/>
    <w:rsid w:val="00BC4030"/>
    <w:rsid w:val="00BC4809"/>
    <w:rsid w:val="00BC4D79"/>
    <w:rsid w:val="00BC555D"/>
    <w:rsid w:val="00BC5B18"/>
    <w:rsid w:val="00BC6241"/>
    <w:rsid w:val="00BC66C2"/>
    <w:rsid w:val="00BC6BAC"/>
    <w:rsid w:val="00BC7B1E"/>
    <w:rsid w:val="00BD01D2"/>
    <w:rsid w:val="00BD313B"/>
    <w:rsid w:val="00BD425A"/>
    <w:rsid w:val="00BD69D2"/>
    <w:rsid w:val="00BD6C01"/>
    <w:rsid w:val="00BE148D"/>
    <w:rsid w:val="00BE26A3"/>
    <w:rsid w:val="00BE393A"/>
    <w:rsid w:val="00BE4639"/>
    <w:rsid w:val="00BE64BA"/>
    <w:rsid w:val="00BF05DC"/>
    <w:rsid w:val="00BF09FA"/>
    <w:rsid w:val="00BF0B20"/>
    <w:rsid w:val="00BF111E"/>
    <w:rsid w:val="00BF3287"/>
    <w:rsid w:val="00BF4322"/>
    <w:rsid w:val="00BF51E2"/>
    <w:rsid w:val="00BF6DF2"/>
    <w:rsid w:val="00BF6E5A"/>
    <w:rsid w:val="00BF79B8"/>
    <w:rsid w:val="00BF7E0F"/>
    <w:rsid w:val="00C0166D"/>
    <w:rsid w:val="00C01AC2"/>
    <w:rsid w:val="00C01BC4"/>
    <w:rsid w:val="00C0220A"/>
    <w:rsid w:val="00C05C88"/>
    <w:rsid w:val="00C064A3"/>
    <w:rsid w:val="00C06971"/>
    <w:rsid w:val="00C11341"/>
    <w:rsid w:val="00C11AD7"/>
    <w:rsid w:val="00C11D30"/>
    <w:rsid w:val="00C11F60"/>
    <w:rsid w:val="00C121CF"/>
    <w:rsid w:val="00C148BC"/>
    <w:rsid w:val="00C14C29"/>
    <w:rsid w:val="00C158E8"/>
    <w:rsid w:val="00C1595A"/>
    <w:rsid w:val="00C15A70"/>
    <w:rsid w:val="00C163EF"/>
    <w:rsid w:val="00C176F7"/>
    <w:rsid w:val="00C17CB2"/>
    <w:rsid w:val="00C205B2"/>
    <w:rsid w:val="00C20682"/>
    <w:rsid w:val="00C2140C"/>
    <w:rsid w:val="00C21D42"/>
    <w:rsid w:val="00C22387"/>
    <w:rsid w:val="00C22878"/>
    <w:rsid w:val="00C22B93"/>
    <w:rsid w:val="00C23317"/>
    <w:rsid w:val="00C2382F"/>
    <w:rsid w:val="00C23F24"/>
    <w:rsid w:val="00C25212"/>
    <w:rsid w:val="00C25990"/>
    <w:rsid w:val="00C25F05"/>
    <w:rsid w:val="00C262D9"/>
    <w:rsid w:val="00C2679D"/>
    <w:rsid w:val="00C26A85"/>
    <w:rsid w:val="00C30AE5"/>
    <w:rsid w:val="00C3121F"/>
    <w:rsid w:val="00C3165E"/>
    <w:rsid w:val="00C32237"/>
    <w:rsid w:val="00C330EF"/>
    <w:rsid w:val="00C3408F"/>
    <w:rsid w:val="00C3410B"/>
    <w:rsid w:val="00C342D3"/>
    <w:rsid w:val="00C35FED"/>
    <w:rsid w:val="00C3669E"/>
    <w:rsid w:val="00C36815"/>
    <w:rsid w:val="00C36B6F"/>
    <w:rsid w:val="00C36CA5"/>
    <w:rsid w:val="00C3740D"/>
    <w:rsid w:val="00C408E3"/>
    <w:rsid w:val="00C409C7"/>
    <w:rsid w:val="00C40D73"/>
    <w:rsid w:val="00C41394"/>
    <w:rsid w:val="00C419A7"/>
    <w:rsid w:val="00C42C35"/>
    <w:rsid w:val="00C43A92"/>
    <w:rsid w:val="00C43D9A"/>
    <w:rsid w:val="00C44AE3"/>
    <w:rsid w:val="00C4627E"/>
    <w:rsid w:val="00C46691"/>
    <w:rsid w:val="00C47537"/>
    <w:rsid w:val="00C5092D"/>
    <w:rsid w:val="00C51684"/>
    <w:rsid w:val="00C51EDE"/>
    <w:rsid w:val="00C51FCF"/>
    <w:rsid w:val="00C5311D"/>
    <w:rsid w:val="00C53CC5"/>
    <w:rsid w:val="00C53DFB"/>
    <w:rsid w:val="00C5417B"/>
    <w:rsid w:val="00C54AA4"/>
    <w:rsid w:val="00C54B5C"/>
    <w:rsid w:val="00C5517A"/>
    <w:rsid w:val="00C560D7"/>
    <w:rsid w:val="00C572D9"/>
    <w:rsid w:val="00C576AA"/>
    <w:rsid w:val="00C57A17"/>
    <w:rsid w:val="00C60730"/>
    <w:rsid w:val="00C62A61"/>
    <w:rsid w:val="00C62DD4"/>
    <w:rsid w:val="00C63617"/>
    <w:rsid w:val="00C644A5"/>
    <w:rsid w:val="00C64543"/>
    <w:rsid w:val="00C64C2B"/>
    <w:rsid w:val="00C65A79"/>
    <w:rsid w:val="00C65D94"/>
    <w:rsid w:val="00C671EE"/>
    <w:rsid w:val="00C674A7"/>
    <w:rsid w:val="00C67528"/>
    <w:rsid w:val="00C67F59"/>
    <w:rsid w:val="00C70593"/>
    <w:rsid w:val="00C71854"/>
    <w:rsid w:val="00C7229B"/>
    <w:rsid w:val="00C72E26"/>
    <w:rsid w:val="00C73DDE"/>
    <w:rsid w:val="00C740E7"/>
    <w:rsid w:val="00C74875"/>
    <w:rsid w:val="00C749D6"/>
    <w:rsid w:val="00C751C2"/>
    <w:rsid w:val="00C76FFB"/>
    <w:rsid w:val="00C773C6"/>
    <w:rsid w:val="00C7742B"/>
    <w:rsid w:val="00C77691"/>
    <w:rsid w:val="00C81709"/>
    <w:rsid w:val="00C84866"/>
    <w:rsid w:val="00C85022"/>
    <w:rsid w:val="00C86D65"/>
    <w:rsid w:val="00C900E6"/>
    <w:rsid w:val="00C91542"/>
    <w:rsid w:val="00C9161F"/>
    <w:rsid w:val="00C91F85"/>
    <w:rsid w:val="00C92024"/>
    <w:rsid w:val="00C922BE"/>
    <w:rsid w:val="00C92EC3"/>
    <w:rsid w:val="00C93125"/>
    <w:rsid w:val="00C93464"/>
    <w:rsid w:val="00C94147"/>
    <w:rsid w:val="00C943FA"/>
    <w:rsid w:val="00C97553"/>
    <w:rsid w:val="00C975B0"/>
    <w:rsid w:val="00C975D0"/>
    <w:rsid w:val="00CA03C4"/>
    <w:rsid w:val="00CA116F"/>
    <w:rsid w:val="00CA25E6"/>
    <w:rsid w:val="00CA4B21"/>
    <w:rsid w:val="00CA5AD7"/>
    <w:rsid w:val="00CA6C18"/>
    <w:rsid w:val="00CA70AD"/>
    <w:rsid w:val="00CA791E"/>
    <w:rsid w:val="00CB07D2"/>
    <w:rsid w:val="00CB0A39"/>
    <w:rsid w:val="00CB0D75"/>
    <w:rsid w:val="00CB1056"/>
    <w:rsid w:val="00CB402D"/>
    <w:rsid w:val="00CB4301"/>
    <w:rsid w:val="00CB518F"/>
    <w:rsid w:val="00CB5FE5"/>
    <w:rsid w:val="00CB7272"/>
    <w:rsid w:val="00CB762D"/>
    <w:rsid w:val="00CB7858"/>
    <w:rsid w:val="00CB7CE1"/>
    <w:rsid w:val="00CC0C7A"/>
    <w:rsid w:val="00CC2F5F"/>
    <w:rsid w:val="00CC37E1"/>
    <w:rsid w:val="00CC516D"/>
    <w:rsid w:val="00CC5DB5"/>
    <w:rsid w:val="00CC5E9C"/>
    <w:rsid w:val="00CC6CF6"/>
    <w:rsid w:val="00CC6D4E"/>
    <w:rsid w:val="00CC734D"/>
    <w:rsid w:val="00CC77B3"/>
    <w:rsid w:val="00CC782C"/>
    <w:rsid w:val="00CD06AF"/>
    <w:rsid w:val="00CD0DCE"/>
    <w:rsid w:val="00CD2D88"/>
    <w:rsid w:val="00CD33F0"/>
    <w:rsid w:val="00CD4BE5"/>
    <w:rsid w:val="00CD63EA"/>
    <w:rsid w:val="00CD74C4"/>
    <w:rsid w:val="00CD7592"/>
    <w:rsid w:val="00CD7AFB"/>
    <w:rsid w:val="00CE00BF"/>
    <w:rsid w:val="00CE0B5C"/>
    <w:rsid w:val="00CE0D7A"/>
    <w:rsid w:val="00CE176C"/>
    <w:rsid w:val="00CE19D3"/>
    <w:rsid w:val="00CE2DBF"/>
    <w:rsid w:val="00CE370B"/>
    <w:rsid w:val="00CE4403"/>
    <w:rsid w:val="00CE55C1"/>
    <w:rsid w:val="00CE7B0F"/>
    <w:rsid w:val="00CE7EB6"/>
    <w:rsid w:val="00CF1575"/>
    <w:rsid w:val="00CF2DCB"/>
    <w:rsid w:val="00CF365D"/>
    <w:rsid w:val="00CF4246"/>
    <w:rsid w:val="00CF42D0"/>
    <w:rsid w:val="00CF48AF"/>
    <w:rsid w:val="00CF5A87"/>
    <w:rsid w:val="00CF5C08"/>
    <w:rsid w:val="00CF6B1D"/>
    <w:rsid w:val="00CF6F9B"/>
    <w:rsid w:val="00D000E0"/>
    <w:rsid w:val="00D00110"/>
    <w:rsid w:val="00D00D02"/>
    <w:rsid w:val="00D019DC"/>
    <w:rsid w:val="00D023F6"/>
    <w:rsid w:val="00D0245E"/>
    <w:rsid w:val="00D027DC"/>
    <w:rsid w:val="00D02E6E"/>
    <w:rsid w:val="00D04DBC"/>
    <w:rsid w:val="00D05109"/>
    <w:rsid w:val="00D073ED"/>
    <w:rsid w:val="00D077CA"/>
    <w:rsid w:val="00D07F7E"/>
    <w:rsid w:val="00D106BE"/>
    <w:rsid w:val="00D117D3"/>
    <w:rsid w:val="00D11C76"/>
    <w:rsid w:val="00D11CF0"/>
    <w:rsid w:val="00D11F9C"/>
    <w:rsid w:val="00D12085"/>
    <w:rsid w:val="00D139D9"/>
    <w:rsid w:val="00D13C1B"/>
    <w:rsid w:val="00D13C75"/>
    <w:rsid w:val="00D146BD"/>
    <w:rsid w:val="00D14AAF"/>
    <w:rsid w:val="00D16A63"/>
    <w:rsid w:val="00D206FA"/>
    <w:rsid w:val="00D218BF"/>
    <w:rsid w:val="00D25F66"/>
    <w:rsid w:val="00D30937"/>
    <w:rsid w:val="00D311E3"/>
    <w:rsid w:val="00D31930"/>
    <w:rsid w:val="00D32076"/>
    <w:rsid w:val="00D3396B"/>
    <w:rsid w:val="00D34473"/>
    <w:rsid w:val="00D35999"/>
    <w:rsid w:val="00D35D4E"/>
    <w:rsid w:val="00D362BC"/>
    <w:rsid w:val="00D373D4"/>
    <w:rsid w:val="00D379AF"/>
    <w:rsid w:val="00D43260"/>
    <w:rsid w:val="00D437F5"/>
    <w:rsid w:val="00D43F9E"/>
    <w:rsid w:val="00D444DE"/>
    <w:rsid w:val="00D47C7D"/>
    <w:rsid w:val="00D50B63"/>
    <w:rsid w:val="00D51435"/>
    <w:rsid w:val="00D51C4F"/>
    <w:rsid w:val="00D523FF"/>
    <w:rsid w:val="00D52FF3"/>
    <w:rsid w:val="00D5366F"/>
    <w:rsid w:val="00D53958"/>
    <w:rsid w:val="00D5568B"/>
    <w:rsid w:val="00D56599"/>
    <w:rsid w:val="00D56CD1"/>
    <w:rsid w:val="00D57D75"/>
    <w:rsid w:val="00D605EE"/>
    <w:rsid w:val="00D60AF1"/>
    <w:rsid w:val="00D60FCE"/>
    <w:rsid w:val="00D61A2F"/>
    <w:rsid w:val="00D63704"/>
    <w:rsid w:val="00D63EDC"/>
    <w:rsid w:val="00D6486E"/>
    <w:rsid w:val="00D65A2F"/>
    <w:rsid w:val="00D668C6"/>
    <w:rsid w:val="00D67C28"/>
    <w:rsid w:val="00D67F4F"/>
    <w:rsid w:val="00D7082B"/>
    <w:rsid w:val="00D70D72"/>
    <w:rsid w:val="00D71F98"/>
    <w:rsid w:val="00D7208E"/>
    <w:rsid w:val="00D7264F"/>
    <w:rsid w:val="00D72B31"/>
    <w:rsid w:val="00D759B8"/>
    <w:rsid w:val="00D75EE8"/>
    <w:rsid w:val="00D76ED7"/>
    <w:rsid w:val="00D7781F"/>
    <w:rsid w:val="00D80B98"/>
    <w:rsid w:val="00D822EF"/>
    <w:rsid w:val="00D82772"/>
    <w:rsid w:val="00D82A41"/>
    <w:rsid w:val="00D8332E"/>
    <w:rsid w:val="00D846F2"/>
    <w:rsid w:val="00D8478F"/>
    <w:rsid w:val="00D84C23"/>
    <w:rsid w:val="00D8503E"/>
    <w:rsid w:val="00D85920"/>
    <w:rsid w:val="00D85BDB"/>
    <w:rsid w:val="00D86691"/>
    <w:rsid w:val="00D868A7"/>
    <w:rsid w:val="00D87737"/>
    <w:rsid w:val="00D90617"/>
    <w:rsid w:val="00D91113"/>
    <w:rsid w:val="00D91125"/>
    <w:rsid w:val="00D91B6F"/>
    <w:rsid w:val="00D92133"/>
    <w:rsid w:val="00D92661"/>
    <w:rsid w:val="00D9281A"/>
    <w:rsid w:val="00D930DC"/>
    <w:rsid w:val="00D93920"/>
    <w:rsid w:val="00DA137D"/>
    <w:rsid w:val="00DA23AF"/>
    <w:rsid w:val="00DA2D06"/>
    <w:rsid w:val="00DA3CA1"/>
    <w:rsid w:val="00DA522E"/>
    <w:rsid w:val="00DA69E6"/>
    <w:rsid w:val="00DA6A94"/>
    <w:rsid w:val="00DA6CE9"/>
    <w:rsid w:val="00DB1B50"/>
    <w:rsid w:val="00DB1EAC"/>
    <w:rsid w:val="00DB3D1D"/>
    <w:rsid w:val="00DB51AC"/>
    <w:rsid w:val="00DB5A63"/>
    <w:rsid w:val="00DB6EDD"/>
    <w:rsid w:val="00DB77BB"/>
    <w:rsid w:val="00DC0721"/>
    <w:rsid w:val="00DC0BE9"/>
    <w:rsid w:val="00DC2202"/>
    <w:rsid w:val="00DC22BA"/>
    <w:rsid w:val="00DC2CC8"/>
    <w:rsid w:val="00DC2CE2"/>
    <w:rsid w:val="00DC319C"/>
    <w:rsid w:val="00DC322B"/>
    <w:rsid w:val="00DC3327"/>
    <w:rsid w:val="00DC3BA2"/>
    <w:rsid w:val="00DC4764"/>
    <w:rsid w:val="00DC5776"/>
    <w:rsid w:val="00DC6BA8"/>
    <w:rsid w:val="00DD138F"/>
    <w:rsid w:val="00DD24C7"/>
    <w:rsid w:val="00DD2772"/>
    <w:rsid w:val="00DD47E8"/>
    <w:rsid w:val="00DD4CE2"/>
    <w:rsid w:val="00DD5271"/>
    <w:rsid w:val="00DD5407"/>
    <w:rsid w:val="00DD59E2"/>
    <w:rsid w:val="00DD7549"/>
    <w:rsid w:val="00DD77B0"/>
    <w:rsid w:val="00DD7FD2"/>
    <w:rsid w:val="00DE14DA"/>
    <w:rsid w:val="00DE162F"/>
    <w:rsid w:val="00DE1A40"/>
    <w:rsid w:val="00DE2E3E"/>
    <w:rsid w:val="00DE5213"/>
    <w:rsid w:val="00DE7DE2"/>
    <w:rsid w:val="00DF0775"/>
    <w:rsid w:val="00DF077C"/>
    <w:rsid w:val="00DF07EC"/>
    <w:rsid w:val="00DF08C1"/>
    <w:rsid w:val="00DF198C"/>
    <w:rsid w:val="00DF23E1"/>
    <w:rsid w:val="00DF2EC9"/>
    <w:rsid w:val="00DF31B3"/>
    <w:rsid w:val="00DF3E1B"/>
    <w:rsid w:val="00DF5962"/>
    <w:rsid w:val="00DF69AC"/>
    <w:rsid w:val="00DF6BB5"/>
    <w:rsid w:val="00DF7C7B"/>
    <w:rsid w:val="00E009CF"/>
    <w:rsid w:val="00E00B48"/>
    <w:rsid w:val="00E0132F"/>
    <w:rsid w:val="00E024F9"/>
    <w:rsid w:val="00E02F34"/>
    <w:rsid w:val="00E0311F"/>
    <w:rsid w:val="00E039D9"/>
    <w:rsid w:val="00E04199"/>
    <w:rsid w:val="00E04361"/>
    <w:rsid w:val="00E04C37"/>
    <w:rsid w:val="00E07B9A"/>
    <w:rsid w:val="00E1100C"/>
    <w:rsid w:val="00E1241D"/>
    <w:rsid w:val="00E12B6C"/>
    <w:rsid w:val="00E138DA"/>
    <w:rsid w:val="00E13A8D"/>
    <w:rsid w:val="00E13E92"/>
    <w:rsid w:val="00E15018"/>
    <w:rsid w:val="00E15151"/>
    <w:rsid w:val="00E16277"/>
    <w:rsid w:val="00E16427"/>
    <w:rsid w:val="00E16D38"/>
    <w:rsid w:val="00E16F08"/>
    <w:rsid w:val="00E17387"/>
    <w:rsid w:val="00E204B4"/>
    <w:rsid w:val="00E214FA"/>
    <w:rsid w:val="00E2182E"/>
    <w:rsid w:val="00E21F89"/>
    <w:rsid w:val="00E243F6"/>
    <w:rsid w:val="00E250D2"/>
    <w:rsid w:val="00E2570C"/>
    <w:rsid w:val="00E26075"/>
    <w:rsid w:val="00E2630B"/>
    <w:rsid w:val="00E313CD"/>
    <w:rsid w:val="00E3258A"/>
    <w:rsid w:val="00E32664"/>
    <w:rsid w:val="00E32979"/>
    <w:rsid w:val="00E32E29"/>
    <w:rsid w:val="00E32FB6"/>
    <w:rsid w:val="00E342E2"/>
    <w:rsid w:val="00E343CE"/>
    <w:rsid w:val="00E347E8"/>
    <w:rsid w:val="00E366E1"/>
    <w:rsid w:val="00E402B5"/>
    <w:rsid w:val="00E4097F"/>
    <w:rsid w:val="00E40C4F"/>
    <w:rsid w:val="00E41436"/>
    <w:rsid w:val="00E4184F"/>
    <w:rsid w:val="00E429AF"/>
    <w:rsid w:val="00E438F9"/>
    <w:rsid w:val="00E45D7D"/>
    <w:rsid w:val="00E46F9A"/>
    <w:rsid w:val="00E477B1"/>
    <w:rsid w:val="00E478AD"/>
    <w:rsid w:val="00E47F88"/>
    <w:rsid w:val="00E50500"/>
    <w:rsid w:val="00E512A9"/>
    <w:rsid w:val="00E52156"/>
    <w:rsid w:val="00E52357"/>
    <w:rsid w:val="00E52677"/>
    <w:rsid w:val="00E52913"/>
    <w:rsid w:val="00E534DB"/>
    <w:rsid w:val="00E53919"/>
    <w:rsid w:val="00E544A4"/>
    <w:rsid w:val="00E55080"/>
    <w:rsid w:val="00E55BE6"/>
    <w:rsid w:val="00E6035F"/>
    <w:rsid w:val="00E609F9"/>
    <w:rsid w:val="00E60A53"/>
    <w:rsid w:val="00E621C3"/>
    <w:rsid w:val="00E62431"/>
    <w:rsid w:val="00E62780"/>
    <w:rsid w:val="00E6313F"/>
    <w:rsid w:val="00E63541"/>
    <w:rsid w:val="00E63BD7"/>
    <w:rsid w:val="00E66EEF"/>
    <w:rsid w:val="00E70BA0"/>
    <w:rsid w:val="00E71525"/>
    <w:rsid w:val="00E715EB"/>
    <w:rsid w:val="00E7248F"/>
    <w:rsid w:val="00E74326"/>
    <w:rsid w:val="00E766AF"/>
    <w:rsid w:val="00E76D0F"/>
    <w:rsid w:val="00E809CB"/>
    <w:rsid w:val="00E81104"/>
    <w:rsid w:val="00E82132"/>
    <w:rsid w:val="00E82914"/>
    <w:rsid w:val="00E83642"/>
    <w:rsid w:val="00E837AB"/>
    <w:rsid w:val="00E84F26"/>
    <w:rsid w:val="00E850D0"/>
    <w:rsid w:val="00E85F18"/>
    <w:rsid w:val="00E878DF"/>
    <w:rsid w:val="00E900F0"/>
    <w:rsid w:val="00E91BC3"/>
    <w:rsid w:val="00E922CD"/>
    <w:rsid w:val="00E923EA"/>
    <w:rsid w:val="00E92BFC"/>
    <w:rsid w:val="00E9324D"/>
    <w:rsid w:val="00E93741"/>
    <w:rsid w:val="00E93DF4"/>
    <w:rsid w:val="00E93E21"/>
    <w:rsid w:val="00E9422A"/>
    <w:rsid w:val="00E94F9F"/>
    <w:rsid w:val="00E951A4"/>
    <w:rsid w:val="00E97A7D"/>
    <w:rsid w:val="00E97C68"/>
    <w:rsid w:val="00EA1308"/>
    <w:rsid w:val="00EA1A12"/>
    <w:rsid w:val="00EA2843"/>
    <w:rsid w:val="00EA38D7"/>
    <w:rsid w:val="00EA3A7A"/>
    <w:rsid w:val="00EA3D4E"/>
    <w:rsid w:val="00EA4345"/>
    <w:rsid w:val="00EA6EDC"/>
    <w:rsid w:val="00EB09C0"/>
    <w:rsid w:val="00EB0B0C"/>
    <w:rsid w:val="00EB0DE8"/>
    <w:rsid w:val="00EB0F61"/>
    <w:rsid w:val="00EB19D8"/>
    <w:rsid w:val="00EB4631"/>
    <w:rsid w:val="00EB5529"/>
    <w:rsid w:val="00EB55FA"/>
    <w:rsid w:val="00EB7191"/>
    <w:rsid w:val="00EC26CF"/>
    <w:rsid w:val="00EC434E"/>
    <w:rsid w:val="00EC69D2"/>
    <w:rsid w:val="00EC6D2F"/>
    <w:rsid w:val="00EC70FE"/>
    <w:rsid w:val="00EC7A62"/>
    <w:rsid w:val="00EC7C39"/>
    <w:rsid w:val="00EC7D44"/>
    <w:rsid w:val="00ED038C"/>
    <w:rsid w:val="00ED0543"/>
    <w:rsid w:val="00ED0761"/>
    <w:rsid w:val="00ED1A67"/>
    <w:rsid w:val="00ED1ABE"/>
    <w:rsid w:val="00ED1EF6"/>
    <w:rsid w:val="00ED30C0"/>
    <w:rsid w:val="00ED3CFC"/>
    <w:rsid w:val="00ED4D24"/>
    <w:rsid w:val="00ED50D1"/>
    <w:rsid w:val="00ED52D1"/>
    <w:rsid w:val="00ED67B5"/>
    <w:rsid w:val="00EE0BB0"/>
    <w:rsid w:val="00EE3242"/>
    <w:rsid w:val="00EE3B62"/>
    <w:rsid w:val="00EE4002"/>
    <w:rsid w:val="00EE500D"/>
    <w:rsid w:val="00EE5805"/>
    <w:rsid w:val="00EE6ACC"/>
    <w:rsid w:val="00EF0501"/>
    <w:rsid w:val="00EF11CE"/>
    <w:rsid w:val="00EF1E2E"/>
    <w:rsid w:val="00EF2035"/>
    <w:rsid w:val="00EF2370"/>
    <w:rsid w:val="00EF3FD1"/>
    <w:rsid w:val="00EF4481"/>
    <w:rsid w:val="00EF5CD4"/>
    <w:rsid w:val="00EF6F96"/>
    <w:rsid w:val="00EF7997"/>
    <w:rsid w:val="00F0061E"/>
    <w:rsid w:val="00F0090B"/>
    <w:rsid w:val="00F019FA"/>
    <w:rsid w:val="00F01B3F"/>
    <w:rsid w:val="00F0336C"/>
    <w:rsid w:val="00F040A8"/>
    <w:rsid w:val="00F04FB0"/>
    <w:rsid w:val="00F058E1"/>
    <w:rsid w:val="00F05D6A"/>
    <w:rsid w:val="00F101BC"/>
    <w:rsid w:val="00F10D5A"/>
    <w:rsid w:val="00F1184E"/>
    <w:rsid w:val="00F129AB"/>
    <w:rsid w:val="00F12C7B"/>
    <w:rsid w:val="00F12CF4"/>
    <w:rsid w:val="00F130AA"/>
    <w:rsid w:val="00F138B8"/>
    <w:rsid w:val="00F14FCF"/>
    <w:rsid w:val="00F1541D"/>
    <w:rsid w:val="00F154B6"/>
    <w:rsid w:val="00F16356"/>
    <w:rsid w:val="00F217CC"/>
    <w:rsid w:val="00F22416"/>
    <w:rsid w:val="00F22FE8"/>
    <w:rsid w:val="00F23113"/>
    <w:rsid w:val="00F23C82"/>
    <w:rsid w:val="00F258FA"/>
    <w:rsid w:val="00F265D1"/>
    <w:rsid w:val="00F30273"/>
    <w:rsid w:val="00F30918"/>
    <w:rsid w:val="00F30F41"/>
    <w:rsid w:val="00F314A5"/>
    <w:rsid w:val="00F3187E"/>
    <w:rsid w:val="00F32537"/>
    <w:rsid w:val="00F32BCC"/>
    <w:rsid w:val="00F34332"/>
    <w:rsid w:val="00F34402"/>
    <w:rsid w:val="00F347B9"/>
    <w:rsid w:val="00F34C85"/>
    <w:rsid w:val="00F401EC"/>
    <w:rsid w:val="00F403B2"/>
    <w:rsid w:val="00F404A0"/>
    <w:rsid w:val="00F4061C"/>
    <w:rsid w:val="00F40CCC"/>
    <w:rsid w:val="00F40E4A"/>
    <w:rsid w:val="00F414F4"/>
    <w:rsid w:val="00F423FB"/>
    <w:rsid w:val="00F4269E"/>
    <w:rsid w:val="00F43F54"/>
    <w:rsid w:val="00F445AE"/>
    <w:rsid w:val="00F4551F"/>
    <w:rsid w:val="00F45AEB"/>
    <w:rsid w:val="00F463D0"/>
    <w:rsid w:val="00F46CFA"/>
    <w:rsid w:val="00F4704A"/>
    <w:rsid w:val="00F479D8"/>
    <w:rsid w:val="00F50650"/>
    <w:rsid w:val="00F5114E"/>
    <w:rsid w:val="00F5177E"/>
    <w:rsid w:val="00F5227C"/>
    <w:rsid w:val="00F525C1"/>
    <w:rsid w:val="00F53973"/>
    <w:rsid w:val="00F54B24"/>
    <w:rsid w:val="00F565AD"/>
    <w:rsid w:val="00F56E03"/>
    <w:rsid w:val="00F612F0"/>
    <w:rsid w:val="00F615F6"/>
    <w:rsid w:val="00F62839"/>
    <w:rsid w:val="00F62BD5"/>
    <w:rsid w:val="00F63B98"/>
    <w:rsid w:val="00F64569"/>
    <w:rsid w:val="00F65CEE"/>
    <w:rsid w:val="00F6634A"/>
    <w:rsid w:val="00F66377"/>
    <w:rsid w:val="00F66897"/>
    <w:rsid w:val="00F6781B"/>
    <w:rsid w:val="00F67F38"/>
    <w:rsid w:val="00F701A0"/>
    <w:rsid w:val="00F703E5"/>
    <w:rsid w:val="00F73BE1"/>
    <w:rsid w:val="00F73E0E"/>
    <w:rsid w:val="00F74267"/>
    <w:rsid w:val="00F744DC"/>
    <w:rsid w:val="00F74FC9"/>
    <w:rsid w:val="00F757DA"/>
    <w:rsid w:val="00F75961"/>
    <w:rsid w:val="00F76ABF"/>
    <w:rsid w:val="00F8016D"/>
    <w:rsid w:val="00F82804"/>
    <w:rsid w:val="00F8346B"/>
    <w:rsid w:val="00F83567"/>
    <w:rsid w:val="00F8460B"/>
    <w:rsid w:val="00F84D3F"/>
    <w:rsid w:val="00F857BC"/>
    <w:rsid w:val="00F8583A"/>
    <w:rsid w:val="00F85C28"/>
    <w:rsid w:val="00F860E3"/>
    <w:rsid w:val="00F868CB"/>
    <w:rsid w:val="00F871F4"/>
    <w:rsid w:val="00F911C3"/>
    <w:rsid w:val="00F91205"/>
    <w:rsid w:val="00F94F1D"/>
    <w:rsid w:val="00F951F2"/>
    <w:rsid w:val="00F96DDC"/>
    <w:rsid w:val="00F9775E"/>
    <w:rsid w:val="00FA0564"/>
    <w:rsid w:val="00FA1C57"/>
    <w:rsid w:val="00FA1C5C"/>
    <w:rsid w:val="00FA3B21"/>
    <w:rsid w:val="00FA3E28"/>
    <w:rsid w:val="00FA4254"/>
    <w:rsid w:val="00FA43E8"/>
    <w:rsid w:val="00FA4CC3"/>
    <w:rsid w:val="00FA53C9"/>
    <w:rsid w:val="00FA66C1"/>
    <w:rsid w:val="00FA7606"/>
    <w:rsid w:val="00FA7C83"/>
    <w:rsid w:val="00FB0A7D"/>
    <w:rsid w:val="00FB215C"/>
    <w:rsid w:val="00FB48F5"/>
    <w:rsid w:val="00FB4E05"/>
    <w:rsid w:val="00FB5735"/>
    <w:rsid w:val="00FB6196"/>
    <w:rsid w:val="00FB649C"/>
    <w:rsid w:val="00FB750C"/>
    <w:rsid w:val="00FB7A92"/>
    <w:rsid w:val="00FC00AA"/>
    <w:rsid w:val="00FC04A6"/>
    <w:rsid w:val="00FC08AB"/>
    <w:rsid w:val="00FC1A95"/>
    <w:rsid w:val="00FC1CDB"/>
    <w:rsid w:val="00FC2616"/>
    <w:rsid w:val="00FC2E7E"/>
    <w:rsid w:val="00FC303F"/>
    <w:rsid w:val="00FC3FF1"/>
    <w:rsid w:val="00FC4214"/>
    <w:rsid w:val="00FC44F3"/>
    <w:rsid w:val="00FC5475"/>
    <w:rsid w:val="00FC5C0E"/>
    <w:rsid w:val="00FC7379"/>
    <w:rsid w:val="00FC7994"/>
    <w:rsid w:val="00FD1A25"/>
    <w:rsid w:val="00FD27B8"/>
    <w:rsid w:val="00FD2FF8"/>
    <w:rsid w:val="00FD3203"/>
    <w:rsid w:val="00FD3FAD"/>
    <w:rsid w:val="00FD4E00"/>
    <w:rsid w:val="00FD520F"/>
    <w:rsid w:val="00FD53BE"/>
    <w:rsid w:val="00FD5FCE"/>
    <w:rsid w:val="00FD62B4"/>
    <w:rsid w:val="00FD674B"/>
    <w:rsid w:val="00FD6FB8"/>
    <w:rsid w:val="00FD790E"/>
    <w:rsid w:val="00FE23F2"/>
    <w:rsid w:val="00FE4AA8"/>
    <w:rsid w:val="00FE4D76"/>
    <w:rsid w:val="00FE50ED"/>
    <w:rsid w:val="00FE5486"/>
    <w:rsid w:val="00FE6318"/>
    <w:rsid w:val="00FE6FB3"/>
    <w:rsid w:val="00FE7231"/>
    <w:rsid w:val="00FE788F"/>
    <w:rsid w:val="00FF12C3"/>
    <w:rsid w:val="00FF150A"/>
    <w:rsid w:val="00FF16AE"/>
    <w:rsid w:val="00FF2815"/>
    <w:rsid w:val="00FF4318"/>
    <w:rsid w:val="00FF4F90"/>
    <w:rsid w:val="00FF5C5A"/>
    <w:rsid w:val="00FF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a6a6a6,gray"/>
    </o:shapedefaults>
    <o:shapelayout v:ext="edit">
      <o:idmap v:ext="edit" data="2"/>
    </o:shapelayout>
  </w:shapeDefaults>
  <w:doNotEmbedSmartTags/>
  <w:decimalSymbol w:val="."/>
  <w:listSeparator w:val=";"/>
  <w14:docId w14:val="365F6882"/>
  <w15:chartTrackingRefBased/>
  <w15:docId w15:val="{0E27D57F-F52E-4459-949A-575240B6C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annotation text" w:uiPriority="99"/>
    <w:lsdException w:name="footer" w:uiPriority="99"/>
    <w:lsdException w:name="caption" w:semiHidden="1" w:unhideWhenUsed="1" w:qFormat="1"/>
    <w:lsdException w:name="List 2" w:qFormat="1"/>
    <w:lsdException w:name="List 3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A3CA1"/>
    <w:pPr>
      <w:spacing w:line="276" w:lineRule="auto"/>
    </w:pPr>
    <w:rPr>
      <w:rFonts w:ascii="Calibri" w:hAnsi="Calibri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DA3CA1"/>
    <w:pPr>
      <w:numPr>
        <w:numId w:val="7"/>
      </w:numPr>
      <w:spacing w:before="360" w:after="120"/>
      <w:contextualSpacing/>
      <w:outlineLvl w:val="0"/>
    </w:pPr>
    <w:rPr>
      <w:b/>
      <w:color w:val="027256"/>
      <w:sz w:val="24"/>
    </w:rPr>
  </w:style>
  <w:style w:type="paragraph" w:styleId="Nagwek2">
    <w:name w:val="heading 2"/>
    <w:basedOn w:val="Normalny"/>
    <w:next w:val="Normalny"/>
    <w:link w:val="Nagwek2Znak"/>
    <w:autoRedefine/>
    <w:qFormat/>
    <w:rsid w:val="00DA3CA1"/>
    <w:pPr>
      <w:keepNext/>
      <w:numPr>
        <w:ilvl w:val="1"/>
      </w:numPr>
      <w:spacing w:before="240" w:after="120"/>
      <w:contextualSpacing/>
      <w:outlineLvl w:val="1"/>
    </w:pPr>
    <w:rPr>
      <w:b/>
      <w:color w:val="027256"/>
    </w:rPr>
  </w:style>
  <w:style w:type="paragraph" w:styleId="Nagwek3">
    <w:name w:val="heading 3"/>
    <w:basedOn w:val="Normalny"/>
    <w:next w:val="Normalny"/>
    <w:link w:val="Nagwek3Znak"/>
    <w:unhideWhenUsed/>
    <w:qFormat/>
    <w:rsid w:val="00DA3CA1"/>
    <w:pPr>
      <w:keepNext/>
      <w:numPr>
        <w:ilvl w:val="2"/>
        <w:numId w:val="7"/>
      </w:numPr>
      <w:spacing w:before="240" w:after="120"/>
      <w:outlineLvl w:val="2"/>
    </w:pPr>
    <w:rPr>
      <w:rFonts w:cstheme="minorHAnsi"/>
      <w:b/>
      <w:bCs/>
      <w:color w:val="027256"/>
      <w:szCs w:val="26"/>
    </w:rPr>
  </w:style>
  <w:style w:type="paragraph" w:styleId="Nagwek4">
    <w:name w:val="heading 4"/>
    <w:basedOn w:val="Normalny"/>
    <w:next w:val="Normalny"/>
    <w:link w:val="Nagwek4Znak"/>
    <w:autoRedefine/>
    <w:qFormat/>
    <w:rsid w:val="00DA3CA1"/>
    <w:pPr>
      <w:keepNext/>
      <w:numPr>
        <w:ilvl w:val="3"/>
        <w:numId w:val="7"/>
      </w:numPr>
      <w:spacing w:before="240" w:after="120"/>
      <w:outlineLvl w:val="3"/>
    </w:pPr>
    <w:rPr>
      <w:b/>
      <w:bCs/>
      <w:color w:val="027256"/>
      <w:szCs w:val="28"/>
    </w:rPr>
  </w:style>
  <w:style w:type="paragraph" w:styleId="Nagwek6">
    <w:name w:val="heading 6"/>
    <w:basedOn w:val="Normalny"/>
    <w:next w:val="Normalny"/>
    <w:link w:val="Nagwek6Znak"/>
    <w:rsid w:val="00DA3CA1"/>
    <w:pPr>
      <w:spacing w:before="240" w:after="60"/>
      <w:outlineLvl w:val="5"/>
    </w:pPr>
    <w:rPr>
      <w:b/>
      <w:bCs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36">
    <w:name w:val="t36"/>
    <w:basedOn w:val="Normalny"/>
    <w:pPr>
      <w:widowControl w:val="0"/>
      <w:spacing w:line="240" w:lineRule="atLeast"/>
    </w:pPr>
    <w:rPr>
      <w:sz w:val="24"/>
    </w:rPr>
  </w:style>
  <w:style w:type="paragraph" w:styleId="Tekstpodstawowy">
    <w:name w:val="Body Text"/>
    <w:basedOn w:val="Normalny"/>
    <w:link w:val="TekstpodstawowyZnak"/>
    <w:rsid w:val="00DA3CA1"/>
  </w:style>
  <w:style w:type="paragraph" w:styleId="Stopka">
    <w:name w:val="footer"/>
    <w:basedOn w:val="Normalny"/>
    <w:link w:val="StopkaZnak"/>
    <w:uiPriority w:val="99"/>
    <w:rsid w:val="00DA3CA1"/>
    <w:pPr>
      <w:tabs>
        <w:tab w:val="center" w:pos="4536"/>
        <w:tab w:val="right" w:pos="9072"/>
      </w:tabs>
    </w:pPr>
  </w:style>
  <w:style w:type="paragraph" w:customStyle="1" w:styleId="c2">
    <w:name w:val="c2"/>
    <w:basedOn w:val="Normalny"/>
    <w:pPr>
      <w:widowControl w:val="0"/>
      <w:spacing w:line="240" w:lineRule="atLeast"/>
      <w:jc w:val="center"/>
    </w:pPr>
    <w:rPr>
      <w:sz w:val="24"/>
    </w:rPr>
  </w:style>
  <w:style w:type="paragraph" w:customStyle="1" w:styleId="p8">
    <w:name w:val="p8"/>
    <w:basedOn w:val="Normalny"/>
    <w:pPr>
      <w:widowControl w:val="0"/>
      <w:tabs>
        <w:tab w:val="left" w:pos="1120"/>
      </w:tabs>
      <w:spacing w:line="240" w:lineRule="atLeast"/>
      <w:ind w:left="200"/>
    </w:pPr>
    <w:rPr>
      <w:sz w:val="24"/>
    </w:rPr>
  </w:style>
  <w:style w:type="paragraph" w:styleId="Tekstpodstawowy2">
    <w:name w:val="Body Text 2"/>
    <w:basedOn w:val="Normalny"/>
    <w:pPr>
      <w:jc w:val="both"/>
    </w:pPr>
    <w:rPr>
      <w:sz w:val="22"/>
      <w:szCs w:val="22"/>
    </w:rPr>
  </w:style>
  <w:style w:type="character" w:styleId="Numerstrony">
    <w:name w:val="page number"/>
    <w:basedOn w:val="Domylnaczcionkaakapitu"/>
    <w:rsid w:val="00DA3CA1"/>
  </w:style>
  <w:style w:type="paragraph" w:customStyle="1" w:styleId="p4">
    <w:name w:val="p4"/>
    <w:basedOn w:val="Normalny"/>
    <w:link w:val="p4Znak"/>
    <w:uiPriority w:val="99"/>
    <w:pPr>
      <w:widowControl w:val="0"/>
      <w:tabs>
        <w:tab w:val="left" w:pos="1100"/>
        <w:tab w:val="left" w:pos="1680"/>
      </w:tabs>
      <w:spacing w:line="240" w:lineRule="atLeast"/>
      <w:ind w:left="808" w:hanging="576"/>
    </w:pPr>
    <w:rPr>
      <w:sz w:val="24"/>
      <w:lang w:val="x-none" w:eastAsia="x-none"/>
    </w:rPr>
  </w:style>
  <w:style w:type="paragraph" w:customStyle="1" w:styleId="p5">
    <w:name w:val="p5"/>
    <w:basedOn w:val="Normalny"/>
    <w:pPr>
      <w:widowControl w:val="0"/>
      <w:spacing w:line="240" w:lineRule="atLeast"/>
      <w:ind w:left="808" w:hanging="288"/>
    </w:pPr>
    <w:rPr>
      <w:sz w:val="24"/>
    </w:rPr>
  </w:style>
  <w:style w:type="paragraph" w:styleId="Nagwek">
    <w:name w:val="header"/>
    <w:aliases w:val="Nagłówek strony"/>
    <w:basedOn w:val="Normalny"/>
    <w:pPr>
      <w:tabs>
        <w:tab w:val="center" w:pos="4536"/>
        <w:tab w:val="right" w:pos="9072"/>
      </w:tabs>
    </w:pPr>
  </w:style>
  <w:style w:type="paragraph" w:customStyle="1" w:styleId="Plandokumentu">
    <w:name w:val="Plan dokumentu"/>
    <w:basedOn w:val="Normalny"/>
    <w:semiHidden/>
    <w:rsid w:val="00F5227C"/>
    <w:pPr>
      <w:shd w:val="clear" w:color="auto" w:fill="000080"/>
    </w:pPr>
    <w:rPr>
      <w:rFonts w:ascii="Tahoma" w:hAnsi="Tahoma" w:cs="Tahoma"/>
    </w:rPr>
  </w:style>
  <w:style w:type="table" w:styleId="Tabela-Siatka">
    <w:name w:val="Table Grid"/>
    <w:basedOn w:val="Standardowy"/>
    <w:rsid w:val="00DA3C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DA3C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A3CA1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DA3CA1"/>
    <w:rPr>
      <w:b/>
      <w:bCs/>
    </w:rPr>
  </w:style>
  <w:style w:type="paragraph" w:styleId="Tekstdymka">
    <w:name w:val="Balloon Text"/>
    <w:basedOn w:val="Normalny"/>
    <w:semiHidden/>
    <w:rsid w:val="00DA3CA1"/>
    <w:rPr>
      <w:rFonts w:ascii="Tahoma" w:hAnsi="Tahoma" w:cs="Tahoma"/>
      <w:sz w:val="16"/>
      <w:szCs w:val="16"/>
    </w:rPr>
  </w:style>
  <w:style w:type="paragraph" w:customStyle="1" w:styleId="p0">
    <w:name w:val="p0"/>
    <w:basedOn w:val="Normalny"/>
    <w:rsid w:val="00BA39BE"/>
    <w:pPr>
      <w:widowControl w:val="0"/>
      <w:tabs>
        <w:tab w:val="left" w:pos="720"/>
      </w:tabs>
      <w:spacing w:line="240" w:lineRule="atLeast"/>
      <w:jc w:val="both"/>
    </w:pPr>
    <w:rPr>
      <w:sz w:val="24"/>
    </w:rPr>
  </w:style>
  <w:style w:type="character" w:styleId="Hipercze">
    <w:name w:val="Hyperlink"/>
    <w:basedOn w:val="Domylnaczcionkaakapitu"/>
    <w:uiPriority w:val="99"/>
    <w:unhideWhenUsed/>
    <w:rsid w:val="00DA3CA1"/>
    <w:rPr>
      <w:color w:val="467886" w:themeColor="hyperlink"/>
      <w:u w:val="single"/>
    </w:rPr>
  </w:style>
  <w:style w:type="paragraph" w:styleId="NormalnyWeb">
    <w:name w:val="Normal (Web)"/>
    <w:basedOn w:val="Normalny"/>
    <w:rsid w:val="00DA3CA1"/>
  </w:style>
  <w:style w:type="character" w:customStyle="1" w:styleId="TekstpodstawowyZnak">
    <w:name w:val="Tekst podstawowy Znak"/>
    <w:link w:val="Tekstpodstawowy"/>
    <w:rsid w:val="00B52ED1"/>
    <w:rPr>
      <w:rFonts w:ascii="Calibri" w:hAnsi="Calibri"/>
      <w:szCs w:val="24"/>
    </w:rPr>
  </w:style>
  <w:style w:type="character" w:customStyle="1" w:styleId="StopkaZnak">
    <w:name w:val="Stopka Znak"/>
    <w:link w:val="Stopka"/>
    <w:uiPriority w:val="99"/>
    <w:rsid w:val="00DA3CA1"/>
    <w:rPr>
      <w:rFonts w:ascii="Calibri" w:hAnsi="Calibri"/>
      <w:szCs w:val="24"/>
    </w:rPr>
  </w:style>
  <w:style w:type="paragraph" w:styleId="Akapitzlist">
    <w:name w:val="List Paragraph"/>
    <w:basedOn w:val="Normalny"/>
    <w:uiPriority w:val="34"/>
    <w:qFormat/>
    <w:rsid w:val="00DA3CA1"/>
    <w:pPr>
      <w:ind w:left="720"/>
      <w:contextualSpacing/>
    </w:pPr>
  </w:style>
  <w:style w:type="paragraph" w:styleId="Tytu">
    <w:name w:val="Title"/>
    <w:aliases w:val="Tytuł_1"/>
    <w:basedOn w:val="Normalny"/>
    <w:next w:val="Normalny"/>
    <w:link w:val="TytuZnak"/>
    <w:qFormat/>
    <w:rsid w:val="00DA3CA1"/>
    <w:pPr>
      <w:contextualSpacing/>
    </w:pPr>
    <w:rPr>
      <w:rFonts w:eastAsiaTheme="majorEastAsia" w:cstheme="majorBidi"/>
      <w:color w:val="027256"/>
      <w:spacing w:val="-10"/>
      <w:kern w:val="28"/>
      <w:sz w:val="36"/>
      <w:szCs w:val="56"/>
    </w:rPr>
  </w:style>
  <w:style w:type="character" w:customStyle="1" w:styleId="TytuZnak">
    <w:name w:val="Tytuł Znak"/>
    <w:aliases w:val="Tytuł_1 Znak"/>
    <w:basedOn w:val="Domylnaczcionkaakapitu"/>
    <w:link w:val="Tytu"/>
    <w:rsid w:val="00DA3CA1"/>
    <w:rPr>
      <w:rFonts w:ascii="Calibri" w:eastAsiaTheme="majorEastAsia" w:hAnsi="Calibri" w:cstheme="majorBidi"/>
      <w:color w:val="027256"/>
      <w:spacing w:val="-10"/>
      <w:kern w:val="28"/>
      <w:sz w:val="36"/>
      <w:szCs w:val="56"/>
    </w:rPr>
  </w:style>
  <w:style w:type="character" w:customStyle="1" w:styleId="p4Znak">
    <w:name w:val="p4 Znak"/>
    <w:link w:val="p4"/>
    <w:uiPriority w:val="99"/>
    <w:locked/>
    <w:rsid w:val="00DF08C1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DA3CA1"/>
    <w:pPr>
      <w:spacing w:line="480" w:lineRule="auto"/>
      <w:ind w:left="283"/>
      <w:jc w:val="both"/>
    </w:pPr>
    <w:rPr>
      <w:rFonts w:ascii="Arial Narrow" w:hAnsi="Arial Narrow"/>
      <w:sz w:val="16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E65D9"/>
    <w:rPr>
      <w:rFonts w:ascii="Arial Narrow" w:hAnsi="Arial Narrow"/>
      <w:sz w:val="16"/>
    </w:rPr>
  </w:style>
  <w:style w:type="numbering" w:customStyle="1" w:styleId="Styl1">
    <w:name w:val="Styl1"/>
    <w:uiPriority w:val="99"/>
    <w:rsid w:val="00DA3CA1"/>
    <w:pPr>
      <w:numPr>
        <w:numId w:val="1"/>
      </w:numPr>
    </w:pPr>
  </w:style>
  <w:style w:type="numbering" w:customStyle="1" w:styleId="Styl2">
    <w:name w:val="Styl2"/>
    <w:rsid w:val="00EB0DE8"/>
    <w:pPr>
      <w:numPr>
        <w:numId w:val="2"/>
      </w:numPr>
    </w:pPr>
  </w:style>
  <w:style w:type="numbering" w:customStyle="1" w:styleId="Styl3">
    <w:name w:val="Styl3"/>
    <w:rsid w:val="009756B9"/>
    <w:pPr>
      <w:numPr>
        <w:numId w:val="3"/>
      </w:numPr>
    </w:pPr>
  </w:style>
  <w:style w:type="paragraph" w:styleId="Tekstprzypisudolnego">
    <w:name w:val="footnote text"/>
    <w:basedOn w:val="Normalny"/>
    <w:link w:val="TekstprzypisudolnegoZnak"/>
    <w:rsid w:val="00DA3CA1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A3CA1"/>
    <w:rPr>
      <w:rFonts w:ascii="Calibri" w:hAnsi="Calibri"/>
    </w:rPr>
  </w:style>
  <w:style w:type="character" w:styleId="Odwoanieprzypisudolnego">
    <w:name w:val="footnote reference"/>
    <w:basedOn w:val="Domylnaczcionkaakapitu"/>
    <w:rsid w:val="00DA3CA1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A23CA1"/>
  </w:style>
  <w:style w:type="character" w:customStyle="1" w:styleId="TekstprzypisukocowegoZnak">
    <w:name w:val="Tekst przypisu końcowego Znak"/>
    <w:basedOn w:val="Domylnaczcionkaakapitu"/>
    <w:link w:val="Tekstprzypisukocowego"/>
    <w:rsid w:val="00A23CA1"/>
  </w:style>
  <w:style w:type="character" w:styleId="Odwoanieprzypisukocowego">
    <w:name w:val="endnote reference"/>
    <w:rsid w:val="00A23CA1"/>
    <w:rPr>
      <w:vertAlign w:val="superscript"/>
    </w:rPr>
  </w:style>
  <w:style w:type="paragraph" w:customStyle="1" w:styleId="Default">
    <w:name w:val="Default"/>
    <w:rsid w:val="00C749D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PISI">
    <w:name w:val="SPIS I"/>
    <w:basedOn w:val="Tekstpodstawowy"/>
    <w:link w:val="SPISIZnak"/>
    <w:qFormat/>
    <w:rsid w:val="00CC37E1"/>
    <w:rPr>
      <w:rFonts w:cs="Arial"/>
      <w:b/>
      <w:smallCaps/>
      <w:color w:val="008866"/>
      <w:sz w:val="22"/>
      <w:szCs w:val="18"/>
    </w:rPr>
  </w:style>
  <w:style w:type="paragraph" w:customStyle="1" w:styleId="SPISII">
    <w:name w:val="SPIS II"/>
    <w:basedOn w:val="Tekstpodstawowy"/>
    <w:link w:val="SPISIIZnak"/>
    <w:qFormat/>
    <w:rsid w:val="00BB4563"/>
    <w:rPr>
      <w:rFonts w:cs="Arial"/>
      <w:b/>
      <w:bCs/>
      <w:color w:val="008866"/>
      <w:szCs w:val="18"/>
    </w:rPr>
  </w:style>
  <w:style w:type="character" w:customStyle="1" w:styleId="SPISIZnak">
    <w:name w:val="SPIS I Znak"/>
    <w:link w:val="SPISI"/>
    <w:rsid w:val="00CC37E1"/>
    <w:rPr>
      <w:rFonts w:ascii="Calibri" w:hAnsi="Calibri" w:cs="Arial"/>
      <w:b/>
      <w:smallCaps/>
      <w:color w:val="008866"/>
      <w:sz w:val="22"/>
      <w:szCs w:val="18"/>
      <w:lang w:eastAsia="x-none"/>
    </w:rPr>
  </w:style>
  <w:style w:type="paragraph" w:customStyle="1" w:styleId="SPISIII">
    <w:name w:val="SPIS III"/>
    <w:basedOn w:val="Tekstpodstawowy"/>
    <w:link w:val="SPISIIIZnak"/>
    <w:qFormat/>
    <w:rsid w:val="00BB4563"/>
    <w:rPr>
      <w:rFonts w:cs="Arial"/>
      <w:b/>
      <w:bCs/>
      <w:color w:val="008866"/>
      <w:szCs w:val="18"/>
    </w:rPr>
  </w:style>
  <w:style w:type="character" w:customStyle="1" w:styleId="SPISIIZnak">
    <w:name w:val="SPIS II Znak"/>
    <w:link w:val="SPISII"/>
    <w:rsid w:val="00BB4563"/>
    <w:rPr>
      <w:rFonts w:ascii="Calibri" w:hAnsi="Calibri" w:cs="Arial"/>
      <w:b/>
      <w:bCs/>
      <w:color w:val="008866"/>
      <w:sz w:val="24"/>
      <w:szCs w:val="18"/>
      <w:lang w:eastAsia="x-none"/>
    </w:rPr>
  </w:style>
  <w:style w:type="character" w:customStyle="1" w:styleId="Nagwek3Znak">
    <w:name w:val="Nagłówek 3 Znak"/>
    <w:basedOn w:val="Domylnaczcionkaakapitu"/>
    <w:link w:val="Nagwek3"/>
    <w:rsid w:val="00DA3CA1"/>
    <w:rPr>
      <w:rFonts w:ascii="Calibri" w:hAnsi="Calibri" w:cstheme="minorHAnsi"/>
      <w:b/>
      <w:bCs/>
      <w:color w:val="027256"/>
      <w:szCs w:val="26"/>
    </w:rPr>
  </w:style>
  <w:style w:type="character" w:customStyle="1" w:styleId="SPISIIIZnak">
    <w:name w:val="SPIS III Znak"/>
    <w:link w:val="SPISIII"/>
    <w:rsid w:val="00BB4563"/>
    <w:rPr>
      <w:rFonts w:ascii="Calibri" w:hAnsi="Calibri" w:cs="Arial"/>
      <w:b/>
      <w:bCs/>
      <w:color w:val="008866"/>
      <w:sz w:val="24"/>
      <w:szCs w:val="18"/>
      <w:lang w:val="x-none" w:eastAsia="x-none"/>
    </w:rPr>
  </w:style>
  <w:style w:type="paragraph" w:styleId="Spistreci2">
    <w:name w:val="toc 2"/>
    <w:basedOn w:val="Normalny"/>
    <w:next w:val="Normalny"/>
    <w:autoRedefine/>
    <w:uiPriority w:val="39"/>
    <w:rsid w:val="00DA3CA1"/>
    <w:pPr>
      <w:tabs>
        <w:tab w:val="right" w:leader="dot" w:pos="9638"/>
      </w:tabs>
      <w:spacing w:after="100"/>
      <w:ind w:left="240"/>
    </w:pPr>
  </w:style>
  <w:style w:type="paragraph" w:styleId="Spistreci1">
    <w:name w:val="toc 1"/>
    <w:basedOn w:val="Normalny"/>
    <w:next w:val="Normalny"/>
    <w:autoRedefine/>
    <w:uiPriority w:val="39"/>
    <w:rsid w:val="00DA3CA1"/>
    <w:pPr>
      <w:tabs>
        <w:tab w:val="right" w:leader="dot" w:pos="9638"/>
      </w:tabs>
    </w:pPr>
  </w:style>
  <w:style w:type="paragraph" w:styleId="Spistreci3">
    <w:name w:val="toc 3"/>
    <w:basedOn w:val="Normalny"/>
    <w:next w:val="Normalny"/>
    <w:autoRedefine/>
    <w:uiPriority w:val="39"/>
    <w:rsid w:val="00DA3CA1"/>
    <w:pPr>
      <w:spacing w:after="100"/>
      <w:ind w:left="400"/>
    </w:pPr>
  </w:style>
  <w:style w:type="paragraph" w:styleId="Poprawka">
    <w:name w:val="Revision"/>
    <w:hidden/>
    <w:uiPriority w:val="99"/>
    <w:semiHidden/>
    <w:rsid w:val="00DA3CA1"/>
    <w:rPr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DA3CA1"/>
    <w:rPr>
      <w:rFonts w:ascii="Calibri" w:hAnsi="Calibri"/>
      <w:b/>
      <w:bCs/>
      <w:color w:val="027256"/>
      <w:szCs w:val="28"/>
    </w:rPr>
  </w:style>
  <w:style w:type="character" w:customStyle="1" w:styleId="Nagwek6Znak">
    <w:name w:val="Nagłówek 6 Znak"/>
    <w:basedOn w:val="Domylnaczcionkaakapitu"/>
    <w:link w:val="Nagwek6"/>
    <w:rsid w:val="00DA3CA1"/>
    <w:rPr>
      <w:rFonts w:ascii="Calibri" w:hAnsi="Calibri"/>
      <w:b/>
      <w:bCs/>
      <w:szCs w:val="22"/>
    </w:rPr>
  </w:style>
  <w:style w:type="paragraph" w:customStyle="1" w:styleId="Tekstpodstawowywcity31">
    <w:name w:val="Tekst podstawowy wcięty 31"/>
    <w:basedOn w:val="Normalny"/>
    <w:rsid w:val="00DA3CA1"/>
    <w:pPr>
      <w:ind w:left="360" w:hanging="360"/>
      <w:jc w:val="both"/>
    </w:pPr>
    <w:rPr>
      <w:szCs w:val="20"/>
    </w:rPr>
  </w:style>
  <w:style w:type="paragraph" w:styleId="Tekstpodstawowywcity3">
    <w:name w:val="Body Text Indent 3"/>
    <w:basedOn w:val="Normalny"/>
    <w:link w:val="Tekstpodstawowywcity3Znak"/>
    <w:rsid w:val="00DA3CA1"/>
    <w:pPr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A3CA1"/>
    <w:rPr>
      <w:rFonts w:ascii="Calibri" w:hAnsi="Calibri"/>
      <w:sz w:val="16"/>
      <w:szCs w:val="16"/>
    </w:rPr>
  </w:style>
  <w:style w:type="paragraph" w:styleId="Tekstpodstawowy3">
    <w:name w:val="Body Text 3"/>
    <w:basedOn w:val="Normalny"/>
    <w:link w:val="Tekstpodstawowy3Znak"/>
    <w:rsid w:val="00DA3CA1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A3CA1"/>
    <w:rPr>
      <w:rFonts w:ascii="Calibri" w:hAnsi="Calibri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3CA1"/>
    <w:rPr>
      <w:rFonts w:ascii="Calibri" w:hAnsi="Calibri"/>
    </w:rPr>
  </w:style>
  <w:style w:type="character" w:customStyle="1" w:styleId="TematkomentarzaZnak">
    <w:name w:val="Temat komentarza Znak"/>
    <w:link w:val="Tematkomentarza"/>
    <w:rsid w:val="00DA3CA1"/>
    <w:rPr>
      <w:rFonts w:ascii="Calibri" w:hAnsi="Calibri"/>
      <w:b/>
      <w:bCs/>
    </w:rPr>
  </w:style>
  <w:style w:type="paragraph" w:styleId="Spistreci4">
    <w:name w:val="toc 4"/>
    <w:basedOn w:val="Normalny"/>
    <w:next w:val="Normalny"/>
    <w:autoRedefine/>
    <w:uiPriority w:val="39"/>
    <w:rsid w:val="00DA3CA1"/>
    <w:pPr>
      <w:spacing w:after="100"/>
      <w:ind w:left="600"/>
    </w:pPr>
  </w:style>
  <w:style w:type="paragraph" w:styleId="Lista3">
    <w:name w:val="List 3"/>
    <w:basedOn w:val="Normalny"/>
    <w:autoRedefine/>
    <w:qFormat/>
    <w:rsid w:val="00DA3CA1"/>
    <w:pPr>
      <w:numPr>
        <w:ilvl w:val="2"/>
        <w:numId w:val="6"/>
      </w:numPr>
    </w:pPr>
  </w:style>
  <w:style w:type="paragraph" w:customStyle="1" w:styleId="TreInformacji">
    <w:name w:val="Treść Informacji"/>
    <w:basedOn w:val="Normalny"/>
    <w:next w:val="Normalny"/>
    <w:qFormat/>
    <w:rsid w:val="00DA3CA1"/>
    <w:pPr>
      <w:spacing w:before="240" w:after="240"/>
      <w:ind w:left="851"/>
    </w:pPr>
    <w:rPr>
      <w:szCs w:val="20"/>
    </w:rPr>
  </w:style>
  <w:style w:type="paragraph" w:customStyle="1" w:styleId="StylLista1Przed12pkt">
    <w:name w:val="Styl Lista 1 + Przed:  12 pkt"/>
    <w:basedOn w:val="Lista1"/>
    <w:rsid w:val="00DA3CA1"/>
    <w:pPr>
      <w:spacing w:before="360"/>
      <w:contextualSpacing w:val="0"/>
    </w:pPr>
    <w:rPr>
      <w:rFonts w:cs="Times New Roman"/>
      <w:szCs w:val="20"/>
    </w:rPr>
  </w:style>
  <w:style w:type="numbering" w:customStyle="1" w:styleId="paragrafustepnumerlitera">
    <w:name w:val="paragraf/ustep/numer/litera"/>
    <w:uiPriority w:val="99"/>
    <w:rsid w:val="00DA3CA1"/>
    <w:pPr>
      <w:numPr>
        <w:numId w:val="4"/>
      </w:numPr>
    </w:pPr>
  </w:style>
  <w:style w:type="character" w:styleId="UyteHipercze">
    <w:name w:val="FollowedHyperlink"/>
    <w:basedOn w:val="Domylnaczcionkaakapitu"/>
    <w:rsid w:val="00DA3CA1"/>
    <w:rPr>
      <w:color w:val="96607D" w:themeColor="followedHyperlink"/>
      <w:u w:val="single"/>
    </w:rPr>
  </w:style>
  <w:style w:type="character" w:customStyle="1" w:styleId="StylOdwoanieprzypisudolnegoCzarny">
    <w:name w:val="Styl Odwołanie przypisu dolnego + Czarny"/>
    <w:basedOn w:val="Odwoanieprzypisudolnego"/>
    <w:rsid w:val="00DA3CA1"/>
    <w:rPr>
      <w:rFonts w:ascii="Calibri" w:hAnsi="Calibri"/>
      <w:b w:val="0"/>
      <w:i w:val="0"/>
      <w:color w:val="000000"/>
      <w:sz w:val="20"/>
      <w:vertAlign w:val="superscript"/>
    </w:rPr>
  </w:style>
  <w:style w:type="character" w:styleId="Pogrubienie">
    <w:name w:val="Strong"/>
    <w:uiPriority w:val="22"/>
    <w:qFormat/>
    <w:rsid w:val="00DA3CA1"/>
    <w:rPr>
      <w:b/>
      <w:bCs/>
    </w:rPr>
  </w:style>
  <w:style w:type="character" w:customStyle="1" w:styleId="Nierozpoznanawzmianka1">
    <w:name w:val="Nierozpoznana wzmianka1"/>
    <w:uiPriority w:val="99"/>
    <w:semiHidden/>
    <w:unhideWhenUsed/>
    <w:rsid w:val="00DA3CA1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A3CA1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A3CA1"/>
    <w:rPr>
      <w:color w:val="605E5C"/>
      <w:shd w:val="clear" w:color="auto" w:fill="E1DFDD"/>
    </w:rPr>
  </w:style>
  <w:style w:type="paragraph" w:styleId="Nagwekspisutreci">
    <w:name w:val="TOC Heading"/>
    <w:basedOn w:val="Normalny"/>
    <w:next w:val="Normalny"/>
    <w:autoRedefine/>
    <w:uiPriority w:val="39"/>
    <w:unhideWhenUsed/>
    <w:rsid w:val="00DA3CA1"/>
    <w:pPr>
      <w:keepLines/>
      <w:spacing w:before="240" w:after="240" w:line="259" w:lineRule="auto"/>
    </w:pPr>
    <w:rPr>
      <w:rFonts w:eastAsiaTheme="majorEastAsia" w:cstheme="majorBidi"/>
      <w:b/>
      <w:bCs/>
      <w:color w:val="027256"/>
      <w:spacing w:val="-10"/>
      <w:szCs w:val="20"/>
    </w:rPr>
  </w:style>
  <w:style w:type="character" w:customStyle="1" w:styleId="StylStylOdwoanieprzypisudolnegoCzarny12pkt">
    <w:name w:val="Styl Styl Odwołanie przypisu dolnego + Czarny + 12 pkt"/>
    <w:basedOn w:val="Wyrnienieintensywne"/>
    <w:qFormat/>
    <w:rsid w:val="00DA3CA1"/>
    <w:rPr>
      <w:rFonts w:ascii="Calibri" w:hAnsi="Calibri"/>
      <w:i w:val="0"/>
      <w:iCs/>
      <w:color w:val="auto"/>
      <w:sz w:val="24"/>
    </w:rPr>
  </w:style>
  <w:style w:type="character" w:customStyle="1" w:styleId="Nagwek1Znak">
    <w:name w:val="Nagłówek 1 Znak"/>
    <w:basedOn w:val="Domylnaczcionkaakapitu"/>
    <w:link w:val="Nagwek1"/>
    <w:rsid w:val="00DA3CA1"/>
    <w:rPr>
      <w:rFonts w:ascii="Calibri" w:hAnsi="Calibri"/>
      <w:b/>
      <w:color w:val="027256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DA3CA1"/>
    <w:rPr>
      <w:rFonts w:ascii="Calibri" w:hAnsi="Calibri"/>
      <w:b/>
      <w:color w:val="027256"/>
      <w:szCs w:val="24"/>
    </w:rPr>
  </w:style>
  <w:style w:type="character" w:styleId="Wyrnienieintensywne">
    <w:name w:val="Intense Emphasis"/>
    <w:basedOn w:val="Domylnaczcionkaakapitu"/>
    <w:uiPriority w:val="21"/>
    <w:qFormat/>
    <w:rsid w:val="00DA3CA1"/>
    <w:rPr>
      <w:i/>
      <w:iCs/>
      <w:color w:val="156082" w:themeColor="accent1"/>
    </w:rPr>
  </w:style>
  <w:style w:type="paragraph" w:customStyle="1" w:styleId="Mniejszaczcionka">
    <w:name w:val="Mniejsza czcionka"/>
    <w:basedOn w:val="Normalny"/>
    <w:link w:val="MniejszaczcionkaZnak"/>
    <w:qFormat/>
    <w:rsid w:val="00DA3CA1"/>
    <w:pPr>
      <w:spacing w:line="240" w:lineRule="auto"/>
    </w:pPr>
    <w:rPr>
      <w:color w:val="343434"/>
      <w:sz w:val="16"/>
      <w:szCs w:val="16"/>
    </w:rPr>
  </w:style>
  <w:style w:type="character" w:customStyle="1" w:styleId="MniejszaczcionkaZnak">
    <w:name w:val="Mniejsza czcionka Znak"/>
    <w:link w:val="Mniejszaczcionka"/>
    <w:rsid w:val="00DA3CA1"/>
    <w:rPr>
      <w:rFonts w:ascii="Calibri" w:hAnsi="Calibri"/>
      <w:color w:val="343434"/>
      <w:sz w:val="16"/>
      <w:szCs w:val="16"/>
    </w:rPr>
  </w:style>
  <w:style w:type="paragraph" w:customStyle="1" w:styleId="Lista1">
    <w:name w:val="Lista 1"/>
    <w:basedOn w:val="Lista"/>
    <w:autoRedefine/>
    <w:qFormat/>
    <w:rsid w:val="00DA3CA1"/>
    <w:pPr>
      <w:numPr>
        <w:numId w:val="6"/>
      </w:numPr>
      <w:autoSpaceDE w:val="0"/>
      <w:autoSpaceDN w:val="0"/>
      <w:adjustRightInd w:val="0"/>
      <w:ind w:left="357" w:hanging="357"/>
    </w:pPr>
    <w:rPr>
      <w:rFonts w:cs="Calibri"/>
      <w:szCs w:val="22"/>
    </w:rPr>
  </w:style>
  <w:style w:type="paragraph" w:customStyle="1" w:styleId="Akapit">
    <w:name w:val="Akapit"/>
    <w:basedOn w:val="Normalny"/>
    <w:link w:val="AkapitZnak"/>
    <w:qFormat/>
    <w:rsid w:val="00DA3CA1"/>
    <w:pPr>
      <w:spacing w:after="160"/>
    </w:pPr>
    <w:rPr>
      <w:color w:val="343434"/>
      <w:sz w:val="22"/>
    </w:rPr>
  </w:style>
  <w:style w:type="paragraph" w:styleId="Legenda">
    <w:name w:val="caption"/>
    <w:basedOn w:val="Normalny"/>
    <w:next w:val="Normalny"/>
    <w:semiHidden/>
    <w:unhideWhenUsed/>
    <w:qFormat/>
    <w:rsid w:val="00DA3CA1"/>
    <w:pPr>
      <w:spacing w:after="200"/>
    </w:pPr>
    <w:rPr>
      <w:i/>
      <w:iCs/>
      <w:color w:val="0E2841" w:themeColor="text2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3CA1"/>
    <w:rPr>
      <w:color w:val="605E5C"/>
      <w:shd w:val="clear" w:color="auto" w:fill="E1DFDD"/>
    </w:rPr>
  </w:style>
  <w:style w:type="character" w:customStyle="1" w:styleId="AkapitZnak">
    <w:name w:val="Akapit Znak"/>
    <w:link w:val="Akapit"/>
    <w:rsid w:val="00DA3CA1"/>
    <w:rPr>
      <w:rFonts w:ascii="Calibri" w:hAnsi="Calibri"/>
      <w:color w:val="343434"/>
      <w:sz w:val="22"/>
      <w:szCs w:val="24"/>
    </w:rPr>
  </w:style>
  <w:style w:type="paragraph" w:styleId="Lista2">
    <w:name w:val="List 2"/>
    <w:basedOn w:val="Normalny"/>
    <w:autoRedefine/>
    <w:qFormat/>
    <w:rsid w:val="00DA3CA1"/>
    <w:pPr>
      <w:numPr>
        <w:ilvl w:val="1"/>
        <w:numId w:val="6"/>
      </w:numPr>
    </w:pPr>
  </w:style>
  <w:style w:type="numbering" w:customStyle="1" w:styleId="StyllistyBPS">
    <w:name w:val="Styl_listy_BPS"/>
    <w:uiPriority w:val="99"/>
    <w:rsid w:val="00DA3CA1"/>
    <w:pPr>
      <w:numPr>
        <w:numId w:val="5"/>
      </w:numPr>
    </w:pPr>
  </w:style>
  <w:style w:type="paragraph" w:customStyle="1" w:styleId="StylLista28pktPrzed3pktPo3pkt">
    <w:name w:val="Styl Lista 2 + 8 pkt Przed:  3 pkt Po:  3 pkt"/>
    <w:basedOn w:val="Lista2"/>
    <w:autoRedefine/>
    <w:rsid w:val="00DA3CA1"/>
    <w:pPr>
      <w:spacing w:before="60" w:after="60"/>
    </w:pPr>
    <w:rPr>
      <w:sz w:val="16"/>
      <w:szCs w:val="20"/>
    </w:rPr>
  </w:style>
  <w:style w:type="paragraph" w:customStyle="1" w:styleId="Nagwektabeli">
    <w:name w:val="Nagłówek tabeli"/>
    <w:basedOn w:val="Normalny"/>
    <w:autoRedefine/>
    <w:qFormat/>
    <w:rsid w:val="00DA3CA1"/>
    <w:pPr>
      <w:spacing w:before="80" w:after="80"/>
      <w:jc w:val="center"/>
    </w:pPr>
    <w:rPr>
      <w:b/>
      <w:bCs/>
      <w:szCs w:val="20"/>
    </w:rPr>
  </w:style>
  <w:style w:type="paragraph" w:styleId="Lista">
    <w:name w:val="List"/>
    <w:basedOn w:val="Normalny"/>
    <w:rsid w:val="00DA3CA1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7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eta.frackiewicz.VERDIT\OneDrive%20-%20VERDIT\Pulpit\Szablon%20BPS_16.06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B3545-952E-4B3E-9FE4-296EC6A4F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BPS_16.06.dotx</Template>
  <TotalTime>8</TotalTime>
  <Pages>3</Pages>
  <Words>648</Words>
  <Characters>4707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ZAL29_Objaśnienia pojęć związanych z rachunkiem płatniczym(8)</vt:lpstr>
    </vt:vector>
  </TitlesOfParts>
  <Company/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Objaśnienia pojęć związanych z rachunkiem płatniczym(8)</dc:title>
  <dc:subject/>
  <dc:creator>OK Bank Spółdzielczy</dc:creator>
  <cp:keywords>Objaśnienia;pojęć;rachunkiem;rachunek;płatniczy</cp:keywords>
  <cp:lastModifiedBy>Aleksandra Pawłowska</cp:lastModifiedBy>
  <cp:revision>3</cp:revision>
  <cp:lastPrinted>2025-09-03T12:21:00Z</cp:lastPrinted>
  <dcterms:created xsi:type="dcterms:W3CDTF">2025-09-03T12:13:00Z</dcterms:created>
  <dcterms:modified xsi:type="dcterms:W3CDTF">2025-09-03T12:21:00Z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PSKATEGORIA">
    <vt:lpwstr>Do-uz-wewnetrznego</vt:lpwstr>
  </property>
  <property fmtid="{D5CDD505-2E9C-101B-9397-08002B2CF9AE}" pid="3" name="BPSClassifiedBy">
    <vt:lpwstr>BANK\artur.janczur;Artur Janczur</vt:lpwstr>
  </property>
  <property fmtid="{D5CDD505-2E9C-101B-9397-08002B2CF9AE}" pid="4" name="BPSClassificationDate">
    <vt:lpwstr>636198457653094565</vt:lpwstr>
  </property>
  <property fmtid="{D5CDD505-2E9C-101B-9397-08002B2CF9AE}" pid="5" name="BPSGRNItemId">
    <vt:lpwstr>GRN-3acdfe0f-8bac-4285-bcb2-f264e8b67d56</vt:lpwstr>
  </property>
  <property fmtid="{D5CDD505-2E9C-101B-9397-08002B2CF9AE}" pid="6" name="BPSHash">
    <vt:lpwstr>uLc6gdEJt+G8geOmGish9D20QqDQW+qB8NlHhAmd8y4=</vt:lpwstr>
  </property>
  <property fmtid="{D5CDD505-2E9C-101B-9397-08002B2CF9AE}" pid="7" name="BPSRefresh">
    <vt:lpwstr>False</vt:lpwstr>
  </property>
  <property fmtid="{D5CDD505-2E9C-101B-9397-08002B2CF9AE}" pid="8" name="MSIP_Label_d7832789-9aa1-4f04-9c65-85f3123b866c_Enabled">
    <vt:lpwstr>true</vt:lpwstr>
  </property>
  <property fmtid="{D5CDD505-2E9C-101B-9397-08002B2CF9AE}" pid="9" name="MSIP_Label_d7832789-9aa1-4f04-9c65-85f3123b866c_SetDate">
    <vt:lpwstr>2025-06-30T18:39:19Z</vt:lpwstr>
  </property>
  <property fmtid="{D5CDD505-2E9C-101B-9397-08002B2CF9AE}" pid="10" name="MSIP_Label_d7832789-9aa1-4f04-9c65-85f3123b866c_Method">
    <vt:lpwstr>Standard</vt:lpwstr>
  </property>
  <property fmtid="{D5CDD505-2E9C-101B-9397-08002B2CF9AE}" pid="11" name="MSIP_Label_d7832789-9aa1-4f04-9c65-85f3123b866c_Name">
    <vt:lpwstr>Public</vt:lpwstr>
  </property>
  <property fmtid="{D5CDD505-2E9C-101B-9397-08002B2CF9AE}" pid="12" name="MSIP_Label_d7832789-9aa1-4f04-9c65-85f3123b866c_SiteId">
    <vt:lpwstr>a9fe57fa-5bc6-4f9e-8162-9b2b050abe12</vt:lpwstr>
  </property>
  <property fmtid="{D5CDD505-2E9C-101B-9397-08002B2CF9AE}" pid="13" name="MSIP_Label_d7832789-9aa1-4f04-9c65-85f3123b866c_ActionId">
    <vt:lpwstr>f26880f3-eb26-4d01-a4a4-c3a5d5673385</vt:lpwstr>
  </property>
  <property fmtid="{D5CDD505-2E9C-101B-9397-08002B2CF9AE}" pid="14" name="MSIP_Label_d7832789-9aa1-4f04-9c65-85f3123b866c_ContentBits">
    <vt:lpwstr>0</vt:lpwstr>
  </property>
  <property fmtid="{D5CDD505-2E9C-101B-9397-08002B2CF9AE}" pid="15" name="MSIP_Label_d7832789-9aa1-4f04-9c65-85f3123b866c_Tag">
    <vt:lpwstr>10, 3, 0, 1</vt:lpwstr>
  </property>
</Properties>
</file>